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FD9F6" w14:textId="075BEF08" w:rsidR="00FF58DF" w:rsidRPr="00463B80" w:rsidRDefault="00463B80" w:rsidP="00463B80">
      <w:pPr>
        <w:pStyle w:val="Heading1"/>
        <w:spacing w:before="120" w:after="360" w:line="276" w:lineRule="auto"/>
        <w:jc w:val="center"/>
        <w:rPr>
          <w:rFonts w:ascii="Arial" w:eastAsia="Times New Roman" w:hAnsi="Arial" w:cs="Arial"/>
          <w:b/>
          <w:bCs/>
          <w:color w:val="auto"/>
          <w:sz w:val="22"/>
          <w:szCs w:val="22"/>
          <w:lang w:val="en-GB" w:eastAsia="en-GB"/>
        </w:rPr>
      </w:pPr>
      <w:bookmarkStart w:id="0" w:name="_Toc373392872"/>
      <w:bookmarkStart w:id="1" w:name="_Toc373392871"/>
      <w:r w:rsidRPr="00463B80">
        <w:rPr>
          <w:rFonts w:ascii="Arial" w:hAnsi="Arial" w:cs="Arial"/>
          <w:b/>
          <w:bCs/>
          <w:noProof/>
          <w:color w:val="auto"/>
          <w:sz w:val="22"/>
          <w:szCs w:val="22"/>
        </w:rPr>
        <mc:AlternateContent>
          <mc:Choice Requires="wps">
            <w:drawing>
              <wp:anchor distT="45720" distB="45720" distL="114300" distR="114300" simplePos="0" relativeHeight="251659264" behindDoc="0" locked="0" layoutInCell="1" allowOverlap="1" wp14:anchorId="268598F2" wp14:editId="04830AB6">
                <wp:simplePos x="0" y="0"/>
                <wp:positionH relativeFrom="margin">
                  <wp:align>left</wp:align>
                </wp:positionH>
                <wp:positionV relativeFrom="paragraph">
                  <wp:posOffset>495300</wp:posOffset>
                </wp:positionV>
                <wp:extent cx="6195060" cy="20802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080260"/>
                        </a:xfrm>
                        <a:prstGeom prst="rect">
                          <a:avLst/>
                        </a:prstGeom>
                        <a:solidFill>
                          <a:srgbClr val="FFFFFF"/>
                        </a:solidFill>
                        <a:ln w="9525">
                          <a:solidFill>
                            <a:srgbClr val="000000"/>
                          </a:solidFill>
                          <a:miter lim="800000"/>
                          <a:headEnd/>
                          <a:tailEnd/>
                        </a:ln>
                      </wps:spPr>
                      <wps:txbx>
                        <w:txbxContent>
                          <w:p w14:paraId="4A8C83DA" w14:textId="77777777" w:rsidR="00463B80" w:rsidRPr="00463B80" w:rsidRDefault="00463B80" w:rsidP="00463B80">
                            <w:pPr>
                              <w:pStyle w:val="Heading2"/>
                              <w:spacing w:after="240"/>
                              <w:rPr>
                                <w:rFonts w:cs="Arial"/>
                                <w:color w:val="auto"/>
                                <w:szCs w:val="22"/>
                              </w:rPr>
                            </w:pPr>
                            <w:r w:rsidRPr="00463B80">
                              <w:rPr>
                                <w:rFonts w:cs="Arial"/>
                                <w:color w:val="auto"/>
                                <w:szCs w:val="22"/>
                              </w:rPr>
                              <w:t>Notes for businesses:</w:t>
                            </w:r>
                          </w:p>
                          <w:p w14:paraId="0BAB1033" w14:textId="77777777" w:rsidR="00463B80" w:rsidRPr="00463B80" w:rsidRDefault="00463B80" w:rsidP="00463B80">
                            <w:pPr>
                              <w:pStyle w:val="ListParagraph"/>
                              <w:numPr>
                                <w:ilvl w:val="0"/>
                                <w:numId w:val="4"/>
                              </w:numPr>
                              <w:spacing w:after="120" w:line="240" w:lineRule="auto"/>
                              <w:contextualSpacing w:val="0"/>
                              <w:rPr>
                                <w:rFonts w:ascii="Arial" w:hAnsi="Arial" w:cs="Arial"/>
                              </w:rPr>
                            </w:pPr>
                            <w:r w:rsidRPr="00463B80">
                              <w:rPr>
                                <w:rFonts w:ascii="Arial" w:hAnsi="Arial" w:cs="Arial"/>
                              </w:rPr>
                              <w:t xml:space="preserve">As the food business operator of the </w:t>
                            </w:r>
                            <w:proofErr w:type="gramStart"/>
                            <w:r w:rsidRPr="00463B80">
                              <w:rPr>
                                <w:rFonts w:ascii="Arial" w:hAnsi="Arial" w:cs="Arial"/>
                              </w:rPr>
                              <w:t>establishment</w:t>
                            </w:r>
                            <w:proofErr w:type="gramEnd"/>
                            <w:r w:rsidRPr="00463B80">
                              <w:rPr>
                                <w:rFonts w:ascii="Arial" w:hAnsi="Arial" w:cs="Arial"/>
                              </w:rPr>
                              <w:t xml:space="preserve"> you may request that your new rating is published on </w:t>
                            </w:r>
                            <w:hyperlink r:id="rId11" w:history="1">
                              <w:r w:rsidRPr="00463B80">
                                <w:rPr>
                                  <w:rStyle w:val="Hyperlink"/>
                                  <w:rFonts w:ascii="Arial" w:hAnsi="Arial" w:cs="Arial"/>
                                </w:rPr>
                                <w:t>food.gov.uk/ratings</w:t>
                              </w:r>
                            </w:hyperlink>
                            <w:r w:rsidRPr="00463B80">
                              <w:rPr>
                                <w:rFonts w:ascii="Arial" w:hAnsi="Arial" w:cs="Arial"/>
                              </w:rPr>
                              <w:t xml:space="preserve"> before the period in which you can appeal against the rating has elapsed </w:t>
                            </w:r>
                          </w:p>
                          <w:p w14:paraId="3C992B60" w14:textId="77777777" w:rsidR="00463B80" w:rsidRPr="00463B80" w:rsidRDefault="00463B80" w:rsidP="00463B80">
                            <w:pPr>
                              <w:pStyle w:val="ListParagraph"/>
                              <w:numPr>
                                <w:ilvl w:val="0"/>
                                <w:numId w:val="4"/>
                              </w:numPr>
                              <w:spacing w:after="120" w:line="240" w:lineRule="auto"/>
                              <w:ind w:right="-283"/>
                              <w:contextualSpacing w:val="0"/>
                              <w:rPr>
                                <w:rFonts w:ascii="Arial" w:hAnsi="Arial" w:cs="Arial"/>
                              </w:rPr>
                            </w:pPr>
                            <w:r w:rsidRPr="00463B80">
                              <w:rPr>
                                <w:rFonts w:ascii="Arial" w:hAnsi="Arial" w:cs="Arial"/>
                              </w:rPr>
                              <w:t xml:space="preserve">Please use the form below and return it to the Food Safety Team at your local authority – contact details are provided with the written notification of your food hygiene rating or you can </w:t>
                            </w:r>
                            <w:hyperlink r:id="rId12" w:history="1">
                              <w:r w:rsidRPr="00463B80">
                                <w:rPr>
                                  <w:rStyle w:val="Hyperlink"/>
                                  <w:rFonts w:ascii="Arial" w:hAnsi="Arial" w:cs="Arial"/>
                                </w:rPr>
                                <w:t>find a food safety team</w:t>
                              </w:r>
                            </w:hyperlink>
                            <w:r w:rsidRPr="00463B80">
                              <w:rPr>
                                <w:rFonts w:ascii="Arial" w:hAnsi="Arial" w:cs="Arial"/>
                              </w:rPr>
                              <w:t xml:space="preserve"> on the FSA website.  </w:t>
                            </w:r>
                          </w:p>
                          <w:p w14:paraId="5B21DA37" w14:textId="77777777" w:rsidR="00463B80" w:rsidRPr="00463B80" w:rsidRDefault="00463B80" w:rsidP="00463B80">
                            <w:pPr>
                              <w:pStyle w:val="ListParagraph"/>
                              <w:numPr>
                                <w:ilvl w:val="0"/>
                                <w:numId w:val="4"/>
                              </w:numPr>
                              <w:spacing w:after="120" w:line="240" w:lineRule="auto"/>
                              <w:contextualSpacing w:val="0"/>
                              <w:rPr>
                                <w:rFonts w:ascii="Arial" w:hAnsi="Arial" w:cs="Arial"/>
                              </w:rPr>
                            </w:pPr>
                            <w:r w:rsidRPr="00463B80">
                              <w:rPr>
                                <w:rFonts w:ascii="Arial" w:hAnsi="Arial" w:cs="Arial"/>
                              </w:rPr>
                              <w:t>The Food Safety Team will review your request and will usually publish the rating early.  If there are any issues or queries, such as the Food Safety needing to confirm your position within the business, they will contact you.</w:t>
                            </w:r>
                          </w:p>
                          <w:p w14:paraId="3A5FD7ED" w14:textId="558E2E21" w:rsidR="00463B80" w:rsidRDefault="00463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598F2" id="_x0000_t202" coordsize="21600,21600" o:spt="202" path="m,l,21600r21600,l21600,xe">
                <v:stroke joinstyle="miter"/>
                <v:path gradientshapeok="t" o:connecttype="rect"/>
              </v:shapetype>
              <v:shape id="Text Box 2" o:spid="_x0000_s1026" type="#_x0000_t202" style="position:absolute;left:0;text-align:left;margin-left:0;margin-top:39pt;width:487.8pt;height:163.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">
                <v:textbox>
                  <w:txbxContent>
                    <w:p w14:paraId="4A8C83DA" w14:textId="77777777" w:rsidR="00463B80" w:rsidRPr="00463B80" w:rsidRDefault="00463B80" w:rsidP="00463B80">
                      <w:pPr>
                        <w:pStyle w:val="Heading2"/>
                        <w:spacing w:after="240"/>
                        <w:rPr>
                          <w:rFonts w:cs="Arial"/>
                          <w:color w:val="auto"/>
                          <w:szCs w:val="22"/>
                        </w:rPr>
                      </w:pPr>
                      <w:r w:rsidRPr="00463B80">
                        <w:rPr>
                          <w:rFonts w:cs="Arial"/>
                          <w:color w:val="auto"/>
                          <w:szCs w:val="22"/>
                        </w:rPr>
                        <w:t>Notes for businesses:</w:t>
                      </w:r>
                    </w:p>
                    <w:p w14:paraId="0BAB1033" w14:textId="77777777" w:rsidR="00463B80" w:rsidRPr="00463B80" w:rsidRDefault="00463B80" w:rsidP="00463B80">
                      <w:pPr>
                        <w:pStyle w:val="ListParagraph"/>
                        <w:numPr>
                          <w:ilvl w:val="0"/>
                          <w:numId w:val="4"/>
                        </w:numPr>
                        <w:spacing w:after="120" w:line="240" w:lineRule="auto"/>
                        <w:contextualSpacing w:val="0"/>
                        <w:rPr>
                          <w:rFonts w:ascii="Arial" w:hAnsi="Arial" w:cs="Arial"/>
                        </w:rPr>
                      </w:pPr>
                      <w:r w:rsidRPr="00463B80">
                        <w:rPr>
                          <w:rFonts w:ascii="Arial" w:hAnsi="Arial" w:cs="Arial"/>
                        </w:rPr>
                        <w:t xml:space="preserve">As the food business operator of the </w:t>
                      </w:r>
                      <w:proofErr w:type="gramStart"/>
                      <w:r w:rsidRPr="00463B80">
                        <w:rPr>
                          <w:rFonts w:ascii="Arial" w:hAnsi="Arial" w:cs="Arial"/>
                        </w:rPr>
                        <w:t>establishment</w:t>
                      </w:r>
                      <w:proofErr w:type="gramEnd"/>
                      <w:r w:rsidRPr="00463B80">
                        <w:rPr>
                          <w:rFonts w:ascii="Arial" w:hAnsi="Arial" w:cs="Arial"/>
                        </w:rPr>
                        <w:t xml:space="preserve"> you may request that your new rating is published on </w:t>
                      </w:r>
                      <w:hyperlink r:id="rId13" w:history="1">
                        <w:r w:rsidRPr="00463B80">
                          <w:rPr>
                            <w:rStyle w:val="Hyperlink"/>
                            <w:rFonts w:ascii="Arial" w:hAnsi="Arial" w:cs="Arial"/>
                          </w:rPr>
                          <w:t>food.gov.uk/ratings</w:t>
                        </w:r>
                      </w:hyperlink>
                      <w:r w:rsidRPr="00463B80">
                        <w:rPr>
                          <w:rFonts w:ascii="Arial" w:hAnsi="Arial" w:cs="Arial"/>
                        </w:rPr>
                        <w:t xml:space="preserve"> before the period in which you can appeal against the rating has elapsed </w:t>
                      </w:r>
                    </w:p>
                    <w:p w14:paraId="3C992B60" w14:textId="77777777" w:rsidR="00463B80" w:rsidRPr="00463B80" w:rsidRDefault="00463B80" w:rsidP="00463B80">
                      <w:pPr>
                        <w:pStyle w:val="ListParagraph"/>
                        <w:numPr>
                          <w:ilvl w:val="0"/>
                          <w:numId w:val="4"/>
                        </w:numPr>
                        <w:spacing w:after="120" w:line="240" w:lineRule="auto"/>
                        <w:ind w:right="-283"/>
                        <w:contextualSpacing w:val="0"/>
                        <w:rPr>
                          <w:rFonts w:ascii="Arial" w:hAnsi="Arial" w:cs="Arial"/>
                        </w:rPr>
                      </w:pPr>
                      <w:r w:rsidRPr="00463B80">
                        <w:rPr>
                          <w:rFonts w:ascii="Arial" w:hAnsi="Arial" w:cs="Arial"/>
                        </w:rPr>
                        <w:t xml:space="preserve">Please use the form below and return it to the Food Safety Team at your local authority – contact details are provided with the written notification of your food hygiene rating or you can </w:t>
                      </w:r>
                      <w:hyperlink r:id="rId14" w:history="1">
                        <w:r w:rsidRPr="00463B80">
                          <w:rPr>
                            <w:rStyle w:val="Hyperlink"/>
                            <w:rFonts w:ascii="Arial" w:hAnsi="Arial" w:cs="Arial"/>
                          </w:rPr>
                          <w:t>find a food safety team</w:t>
                        </w:r>
                      </w:hyperlink>
                      <w:r w:rsidRPr="00463B80">
                        <w:rPr>
                          <w:rFonts w:ascii="Arial" w:hAnsi="Arial" w:cs="Arial"/>
                        </w:rPr>
                        <w:t xml:space="preserve"> on the FSA website.  </w:t>
                      </w:r>
                    </w:p>
                    <w:p w14:paraId="5B21DA37" w14:textId="77777777" w:rsidR="00463B80" w:rsidRPr="00463B80" w:rsidRDefault="00463B80" w:rsidP="00463B80">
                      <w:pPr>
                        <w:pStyle w:val="ListParagraph"/>
                        <w:numPr>
                          <w:ilvl w:val="0"/>
                          <w:numId w:val="4"/>
                        </w:numPr>
                        <w:spacing w:after="120" w:line="240" w:lineRule="auto"/>
                        <w:contextualSpacing w:val="0"/>
                        <w:rPr>
                          <w:rFonts w:ascii="Arial" w:hAnsi="Arial" w:cs="Arial"/>
                        </w:rPr>
                      </w:pPr>
                      <w:r w:rsidRPr="00463B80">
                        <w:rPr>
                          <w:rFonts w:ascii="Arial" w:hAnsi="Arial" w:cs="Arial"/>
                        </w:rPr>
                        <w:t>The Food Safety Team will review your request and will usually publish the rating early.  If there are any issues or queries, such as the Food Safety needing to confirm your position within the business, they will contact you.</w:t>
                      </w:r>
                    </w:p>
                    <w:p w14:paraId="3A5FD7ED" w14:textId="558E2E21" w:rsidR="00463B80" w:rsidRDefault="00463B80"/>
                  </w:txbxContent>
                </v:textbox>
                <w10:wrap type="square" anchorx="margin"/>
              </v:shape>
            </w:pict>
          </mc:Fallback>
        </mc:AlternateContent>
      </w:r>
      <w:r w:rsidR="00FF58DF" w:rsidRPr="00463B80">
        <w:rPr>
          <w:rFonts w:ascii="Arial" w:hAnsi="Arial" w:cs="Arial"/>
          <w:b/>
          <w:bCs/>
          <w:color w:val="auto"/>
          <w:sz w:val="22"/>
          <w:szCs w:val="22"/>
        </w:rPr>
        <w:t>Food Hygiene Rating Scheme: Request for early publication of rating</w:t>
      </w:r>
    </w:p>
    <w:p w14:paraId="6E9AE1E3" w14:textId="77777777" w:rsidR="00463B80" w:rsidRDefault="00463B80" w:rsidP="00FF58DF">
      <w:pPr>
        <w:pStyle w:val="Heading3"/>
        <w:rPr>
          <w:rFonts w:ascii="Arial" w:hAnsi="Arial" w:cs="Arial"/>
          <w:b/>
          <w:bCs/>
          <w:color w:val="auto"/>
          <w:sz w:val="22"/>
          <w:szCs w:val="22"/>
        </w:rPr>
      </w:pPr>
    </w:p>
    <w:p w14:paraId="37062733" w14:textId="47FA7658" w:rsidR="00FF58DF" w:rsidRPr="00463B80" w:rsidRDefault="00FF58DF" w:rsidP="00FF58DF">
      <w:pPr>
        <w:pStyle w:val="Heading3"/>
        <w:rPr>
          <w:rFonts w:ascii="Arial" w:hAnsi="Arial" w:cs="Arial"/>
          <w:b/>
          <w:bCs/>
          <w:color w:val="auto"/>
          <w:sz w:val="22"/>
          <w:szCs w:val="22"/>
        </w:rPr>
      </w:pPr>
      <w:r w:rsidRPr="00463B80">
        <w:rPr>
          <w:rFonts w:ascii="Arial" w:hAnsi="Arial" w:cs="Arial"/>
          <w:b/>
          <w:bCs/>
          <w:color w:val="auto"/>
          <w:sz w:val="22"/>
          <w:szCs w:val="22"/>
        </w:rPr>
        <w:t>Business details</w:t>
      </w:r>
    </w:p>
    <w:p w14:paraId="669DF94D" w14:textId="77777777" w:rsidR="002071FA" w:rsidRPr="00463B80" w:rsidRDefault="002071FA" w:rsidP="002071FA">
      <w:pPr>
        <w:rPr>
          <w:rFonts w:ascii="Arial" w:hAnsi="Arial" w:cs="Arial"/>
        </w:rPr>
      </w:pPr>
    </w:p>
    <w:tbl>
      <w:tblPr>
        <w:tblStyle w:val="TableGrid"/>
        <w:tblW w:w="9792" w:type="dxa"/>
        <w:tblInd w:w="-16" w:type="dxa"/>
        <w:tblLook w:val="04A0" w:firstRow="1" w:lastRow="0" w:firstColumn="1" w:lastColumn="0" w:noHBand="0" w:noVBand="1"/>
      </w:tblPr>
      <w:tblGrid>
        <w:gridCol w:w="2705"/>
        <w:gridCol w:w="7087"/>
      </w:tblGrid>
      <w:tr w:rsidR="00FF58DF" w:rsidRPr="00463B80" w14:paraId="53C4CF83" w14:textId="77777777" w:rsidTr="00463B80">
        <w:trPr>
          <w:trHeight w:val="809"/>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021A8F72" w14:textId="77777777" w:rsidR="00FF58DF" w:rsidRPr="00463B80" w:rsidRDefault="00FF58DF">
            <w:pPr>
              <w:spacing w:before="120" w:after="120"/>
              <w:rPr>
                <w:rFonts w:ascii="Arial" w:eastAsia="Arial" w:hAnsi="Arial" w:cs="Arial"/>
              </w:rPr>
            </w:pPr>
            <w:bookmarkStart w:id="2" w:name="_Hlk42256935"/>
            <w:r w:rsidRPr="00463B80">
              <w:rPr>
                <w:rFonts w:ascii="Arial" w:eastAsia="Arial" w:hAnsi="Arial" w:cs="Arial"/>
              </w:rPr>
              <w:t>Food business operator/proprietor</w:t>
            </w:r>
          </w:p>
        </w:tc>
        <w:bookmarkStart w:id="3" w:name="_Hlk42252136" w:displacedByCustomXml="next"/>
        <w:sdt>
          <w:sdtPr>
            <w:rPr>
              <w:sz w:val="22"/>
              <w:szCs w:val="22"/>
            </w:rPr>
            <w:id w:val="1173768535"/>
            <w:placeholder>
              <w:docPart w:val="F5FEBA500557476FA7142723DB639DCC"/>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4FFDB991" w14:textId="77777777" w:rsidR="00FF58DF" w:rsidRPr="00463B80" w:rsidRDefault="00FF58DF">
                <w:pPr>
                  <w:pStyle w:val="Formcontent"/>
                  <w:rPr>
                    <w:sz w:val="22"/>
                    <w:szCs w:val="22"/>
                  </w:rPr>
                </w:pPr>
                <w:r w:rsidRPr="00463B80">
                  <w:rPr>
                    <w:rStyle w:val="StylePlaceholderTextText1"/>
                    <w:sz w:val="22"/>
                    <w:szCs w:val="22"/>
                    <w:specVanish w:val="0"/>
                  </w:rPr>
                  <w:t>Click or tap here to enter text.</w:t>
                </w:r>
              </w:p>
            </w:tc>
            <w:bookmarkEnd w:id="3" w:displacedByCustomXml="next"/>
          </w:sdtContent>
        </w:sdt>
      </w:tr>
      <w:tr w:rsidR="00FF58DF" w:rsidRPr="00463B80" w14:paraId="448A57D5" w14:textId="77777777" w:rsidTr="00463B80">
        <w:trPr>
          <w:trHeight w:val="724"/>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4059AB48" w14:textId="77777777" w:rsidR="00FF58DF" w:rsidRPr="00463B80" w:rsidRDefault="00FF58DF">
            <w:pPr>
              <w:spacing w:before="120" w:after="120"/>
              <w:rPr>
                <w:rFonts w:ascii="Arial" w:eastAsia="Arial" w:hAnsi="Arial" w:cs="Arial"/>
              </w:rPr>
            </w:pPr>
            <w:r w:rsidRPr="00463B80">
              <w:rPr>
                <w:rFonts w:ascii="Arial" w:eastAsia="Arial" w:hAnsi="Arial" w:cs="Arial"/>
              </w:rPr>
              <w:t>Business name</w:t>
            </w:r>
          </w:p>
        </w:tc>
        <w:sdt>
          <w:sdtPr>
            <w:rPr>
              <w:sz w:val="22"/>
              <w:szCs w:val="22"/>
            </w:rPr>
            <w:id w:val="-2090527930"/>
            <w:placeholder>
              <w:docPart w:val="0C07228A7ACC4D9A8A3EF4A4A69B75C7"/>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4B0CC910" w14:textId="77777777" w:rsidR="00FF58DF" w:rsidRPr="00463B80" w:rsidRDefault="00FF58DF">
                <w:pPr>
                  <w:pStyle w:val="Formcontent"/>
                  <w:rPr>
                    <w:sz w:val="22"/>
                    <w:szCs w:val="22"/>
                  </w:rPr>
                </w:pPr>
                <w:r w:rsidRPr="00463B80">
                  <w:rPr>
                    <w:rStyle w:val="StylePlaceholderTextText1"/>
                    <w:sz w:val="22"/>
                    <w:szCs w:val="22"/>
                    <w:specVanish w:val="0"/>
                  </w:rPr>
                  <w:t>Click or tap here to enter text.</w:t>
                </w:r>
              </w:p>
            </w:tc>
          </w:sdtContent>
        </w:sdt>
      </w:tr>
      <w:tr w:rsidR="00FF58DF" w:rsidRPr="00463B80" w14:paraId="68783EC5" w14:textId="77777777" w:rsidTr="00463B80">
        <w:trPr>
          <w:trHeight w:val="1331"/>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0A586B3C" w14:textId="77777777" w:rsidR="00FF58DF" w:rsidRPr="00463B80" w:rsidRDefault="00FF58DF">
            <w:pPr>
              <w:spacing w:before="120" w:after="120"/>
              <w:rPr>
                <w:rFonts w:ascii="Arial" w:eastAsia="Arial" w:hAnsi="Arial" w:cs="Arial"/>
              </w:rPr>
            </w:pPr>
            <w:r w:rsidRPr="00463B80">
              <w:rPr>
                <w:rFonts w:ascii="Arial" w:eastAsia="Arial" w:hAnsi="Arial" w:cs="Arial"/>
                <w:spacing w:val="-1"/>
              </w:rPr>
              <w:t>Business addresses</w:t>
            </w:r>
          </w:p>
        </w:tc>
        <w:sdt>
          <w:sdtPr>
            <w:rPr>
              <w:color w:val="595959" w:themeColor="text1" w:themeTint="A6"/>
              <w:sz w:val="22"/>
              <w:szCs w:val="22"/>
            </w:rPr>
            <w:id w:val="-1721978465"/>
            <w:placeholder>
              <w:docPart w:val="A8D6AE5FF1F546078AACA9E27329A764"/>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7D16A300"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tr w:rsidR="00FF58DF" w:rsidRPr="00463B80" w14:paraId="089E9419" w14:textId="77777777" w:rsidTr="00463B80">
        <w:trPr>
          <w:trHeight w:val="724"/>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680CEA80" w14:textId="77777777" w:rsidR="00FF58DF" w:rsidRPr="00463B80" w:rsidRDefault="00FF58DF">
            <w:pPr>
              <w:spacing w:before="120" w:after="120"/>
              <w:rPr>
                <w:rFonts w:ascii="Arial" w:eastAsia="Arial" w:hAnsi="Arial" w:cs="Arial"/>
              </w:rPr>
            </w:pPr>
            <w:bookmarkStart w:id="4" w:name="_Hlk49858018"/>
            <w:r w:rsidRPr="00463B80">
              <w:rPr>
                <w:rFonts w:ascii="Arial" w:eastAsia="Arial" w:hAnsi="Arial" w:cs="Arial"/>
                <w:spacing w:val="3"/>
              </w:rPr>
              <w:t>Business tel. number</w:t>
            </w:r>
          </w:p>
        </w:tc>
        <w:sdt>
          <w:sdtPr>
            <w:rPr>
              <w:color w:val="595959" w:themeColor="text1" w:themeTint="A6"/>
              <w:sz w:val="22"/>
              <w:szCs w:val="22"/>
            </w:rPr>
            <w:id w:val="1855452501"/>
            <w:placeholder>
              <w:docPart w:val="BCCE8172FE8A4309ADF001607F571E62"/>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528D0FA8"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tr w:rsidR="00FF58DF" w:rsidRPr="00463B80" w14:paraId="399E7BED" w14:textId="77777777" w:rsidTr="00463B80">
        <w:trPr>
          <w:trHeight w:val="724"/>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446B" w14:textId="77777777" w:rsidR="00FF58DF" w:rsidRPr="00463B80" w:rsidRDefault="00FF58DF">
            <w:pPr>
              <w:spacing w:before="120" w:after="120"/>
              <w:rPr>
                <w:rFonts w:ascii="Arial" w:eastAsia="Arial" w:hAnsi="Arial" w:cs="Arial"/>
              </w:rPr>
            </w:pPr>
            <w:r w:rsidRPr="00463B80">
              <w:rPr>
                <w:rFonts w:ascii="Arial" w:eastAsia="Arial" w:hAnsi="Arial" w:cs="Arial"/>
              </w:rPr>
              <w:t>Business email</w:t>
            </w:r>
          </w:p>
        </w:tc>
        <w:sdt>
          <w:sdtPr>
            <w:rPr>
              <w:color w:val="595959" w:themeColor="text1" w:themeTint="A6"/>
              <w:sz w:val="22"/>
              <w:szCs w:val="22"/>
            </w:rPr>
            <w:id w:val="2105453716"/>
            <w:placeholder>
              <w:docPart w:val="A6E968E85D8D4FF69D4ABF00CFBFA5F6"/>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26E1A5B3"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bookmarkEnd w:id="2"/>
      <w:bookmarkEnd w:id="4"/>
    </w:tbl>
    <w:p w14:paraId="29F405B6" w14:textId="77777777" w:rsidR="00FF58DF" w:rsidRPr="00463B80" w:rsidRDefault="00FF58DF" w:rsidP="00463B80">
      <w:pPr>
        <w:pStyle w:val="TableParagraph"/>
        <w:spacing w:line="226" w:lineRule="exact"/>
        <w:rPr>
          <w:rFonts w:ascii="Arial" w:eastAsia="Arial" w:hAnsi="Arial" w:cs="Arial"/>
        </w:rPr>
      </w:pPr>
    </w:p>
    <w:p w14:paraId="118BD516" w14:textId="77777777" w:rsidR="00FF58DF" w:rsidRPr="00463B80" w:rsidRDefault="00FF58DF" w:rsidP="00FF58DF">
      <w:pPr>
        <w:pStyle w:val="Heading3"/>
        <w:spacing w:after="240"/>
        <w:rPr>
          <w:rFonts w:ascii="Arial" w:eastAsia="Times New Roman" w:hAnsi="Arial" w:cs="Arial"/>
          <w:b/>
          <w:bCs/>
          <w:color w:val="auto"/>
          <w:sz w:val="22"/>
          <w:szCs w:val="22"/>
        </w:rPr>
      </w:pPr>
      <w:r w:rsidRPr="00463B80">
        <w:rPr>
          <w:rFonts w:ascii="Arial" w:hAnsi="Arial" w:cs="Arial"/>
          <w:b/>
          <w:bCs/>
          <w:color w:val="auto"/>
          <w:sz w:val="22"/>
          <w:szCs w:val="22"/>
        </w:rPr>
        <w:t>Inspection details</w:t>
      </w:r>
    </w:p>
    <w:tbl>
      <w:tblPr>
        <w:tblStyle w:val="TableGrid"/>
        <w:tblW w:w="9792" w:type="dxa"/>
        <w:tblInd w:w="-16" w:type="dxa"/>
        <w:tblLook w:val="04A0" w:firstRow="1" w:lastRow="0" w:firstColumn="1" w:lastColumn="0" w:noHBand="0" w:noVBand="1"/>
      </w:tblPr>
      <w:tblGrid>
        <w:gridCol w:w="2705"/>
        <w:gridCol w:w="7087"/>
      </w:tblGrid>
      <w:tr w:rsidR="00FF58DF" w:rsidRPr="00463B80" w14:paraId="4D32CCF5" w14:textId="77777777" w:rsidTr="00463B80">
        <w:trPr>
          <w:trHeight w:val="794"/>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3C7A68C9" w14:textId="77777777" w:rsidR="00FF58DF" w:rsidRPr="00463B80" w:rsidRDefault="00FF58DF">
            <w:pPr>
              <w:spacing w:before="120" w:after="120"/>
              <w:rPr>
                <w:rFonts w:ascii="Arial" w:eastAsia="Arial" w:hAnsi="Arial" w:cs="Arial"/>
              </w:rPr>
            </w:pPr>
            <w:r w:rsidRPr="00463B80">
              <w:rPr>
                <w:rFonts w:ascii="Arial" w:hAnsi="Arial" w:cs="Arial"/>
              </w:rPr>
              <w:t>Date of inspection</w:t>
            </w:r>
          </w:p>
        </w:tc>
        <w:sdt>
          <w:sdtPr>
            <w:rPr>
              <w:color w:val="595959" w:themeColor="text1" w:themeTint="A6"/>
              <w:sz w:val="22"/>
              <w:szCs w:val="22"/>
            </w:rPr>
            <w:id w:val="86590340"/>
            <w:placeholder>
              <w:docPart w:val="16403323C71F4A67A602F1A8594CF9B7"/>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3F12BEE9"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tr w:rsidR="00FF58DF" w:rsidRPr="00463B80" w14:paraId="276666B7" w14:textId="77777777" w:rsidTr="00463B80">
        <w:trPr>
          <w:trHeight w:val="711"/>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30EDA474" w14:textId="77777777" w:rsidR="00FF58DF" w:rsidRPr="00463B80" w:rsidRDefault="00FF58DF">
            <w:pPr>
              <w:spacing w:before="120" w:after="120"/>
              <w:rPr>
                <w:rFonts w:ascii="Arial" w:eastAsia="Arial" w:hAnsi="Arial" w:cs="Arial"/>
              </w:rPr>
            </w:pPr>
            <w:r w:rsidRPr="00463B80">
              <w:rPr>
                <w:rFonts w:ascii="Arial" w:hAnsi="Arial" w:cs="Arial"/>
              </w:rPr>
              <w:t>Food hygiene rating given</w:t>
            </w:r>
          </w:p>
        </w:tc>
        <w:sdt>
          <w:sdtPr>
            <w:rPr>
              <w:color w:val="595959" w:themeColor="text1" w:themeTint="A6"/>
              <w:sz w:val="22"/>
              <w:szCs w:val="22"/>
            </w:rPr>
            <w:id w:val="2109001550"/>
            <w:placeholder>
              <w:docPart w:val="CB6290AB0D894C239436D90D77DE5FCC"/>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27CABAA0"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tr w:rsidR="00FF58DF" w:rsidRPr="00463B80" w14:paraId="5A665373" w14:textId="77777777" w:rsidTr="00463B80">
        <w:trPr>
          <w:trHeight w:val="711"/>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14:paraId="1E7F451D" w14:textId="77777777" w:rsidR="00FF58DF" w:rsidRPr="00463B80" w:rsidRDefault="00FF58DF">
            <w:pPr>
              <w:spacing w:before="120" w:after="120"/>
              <w:rPr>
                <w:rFonts w:ascii="Arial" w:eastAsia="Arial" w:hAnsi="Arial" w:cs="Arial"/>
              </w:rPr>
            </w:pPr>
            <w:r w:rsidRPr="00463B80">
              <w:rPr>
                <w:rFonts w:ascii="Arial" w:eastAsia="Arial" w:hAnsi="Arial" w:cs="Arial"/>
              </w:rPr>
              <w:t>Reference number</w:t>
            </w:r>
          </w:p>
        </w:tc>
        <w:sdt>
          <w:sdtPr>
            <w:rPr>
              <w:color w:val="595959" w:themeColor="text1" w:themeTint="A6"/>
              <w:sz w:val="22"/>
              <w:szCs w:val="22"/>
            </w:rPr>
            <w:id w:val="-661233418"/>
            <w:placeholder>
              <w:docPart w:val="05F94308A985497E983800F6DF4C6896"/>
            </w:placeholder>
            <w:showingPlcHdr/>
            <w:text w:multiLine="1"/>
          </w:sdtPr>
          <w:sdtEndPr/>
          <w:sdtContent>
            <w:tc>
              <w:tcPr>
                <w:tcW w:w="7087" w:type="dxa"/>
                <w:tcBorders>
                  <w:top w:val="single" w:sz="4" w:space="0" w:color="auto"/>
                  <w:left w:val="single" w:sz="4" w:space="0" w:color="auto"/>
                  <w:bottom w:val="single" w:sz="4" w:space="0" w:color="auto"/>
                  <w:right w:val="single" w:sz="4" w:space="0" w:color="auto"/>
                </w:tcBorders>
                <w:hideMark/>
              </w:tcPr>
              <w:p w14:paraId="138B19B8" w14:textId="77777777" w:rsidR="00FF58DF" w:rsidRPr="00463B80" w:rsidRDefault="00FF58DF">
                <w:pPr>
                  <w:pStyle w:val="Formcontent"/>
                  <w:rPr>
                    <w:color w:val="595959" w:themeColor="text1" w:themeTint="A6"/>
                    <w:sz w:val="22"/>
                    <w:szCs w:val="22"/>
                  </w:rPr>
                </w:pPr>
                <w:r w:rsidRPr="00463B80">
                  <w:rPr>
                    <w:rStyle w:val="StylePlaceholderTextText1"/>
                    <w:sz w:val="22"/>
                    <w:szCs w:val="22"/>
                    <w:specVanish w:val="0"/>
                  </w:rPr>
                  <w:t>Click or tap here to enter text.</w:t>
                </w:r>
              </w:p>
            </w:tc>
          </w:sdtContent>
        </w:sdt>
      </w:tr>
    </w:tbl>
    <w:p w14:paraId="2C49430D" w14:textId="77777777" w:rsidR="00463B80" w:rsidRDefault="00463B80" w:rsidP="00FF58DF">
      <w:pPr>
        <w:pStyle w:val="Heading3"/>
        <w:spacing w:after="240"/>
        <w:rPr>
          <w:rFonts w:ascii="Arial" w:hAnsi="Arial" w:cs="Arial"/>
          <w:b/>
          <w:bCs/>
          <w:color w:val="auto"/>
          <w:sz w:val="22"/>
          <w:szCs w:val="22"/>
        </w:rPr>
      </w:pPr>
    </w:p>
    <w:p w14:paraId="229C580B" w14:textId="21754E4A" w:rsidR="00FF58DF" w:rsidRPr="00463B80" w:rsidRDefault="00FF58DF" w:rsidP="00FF58DF">
      <w:pPr>
        <w:pStyle w:val="Heading3"/>
        <w:spacing w:after="240"/>
        <w:rPr>
          <w:rFonts w:ascii="Arial" w:hAnsi="Arial" w:cs="Arial"/>
          <w:b/>
          <w:bCs/>
          <w:color w:val="auto"/>
          <w:sz w:val="22"/>
          <w:szCs w:val="22"/>
        </w:rPr>
      </w:pPr>
      <w:r w:rsidRPr="00463B80">
        <w:rPr>
          <w:rFonts w:ascii="Arial" w:hAnsi="Arial" w:cs="Arial"/>
          <w:b/>
          <w:bCs/>
          <w:color w:val="auto"/>
          <w:sz w:val="22"/>
          <w:szCs w:val="22"/>
        </w:rPr>
        <w:t>Request to publish rating before the end of the appeal period</w:t>
      </w:r>
    </w:p>
    <w:p w14:paraId="62EA5BBC" w14:textId="77777777" w:rsidR="00FF58DF" w:rsidRPr="00463B80" w:rsidRDefault="00FF58DF" w:rsidP="00FF58DF">
      <w:pPr>
        <w:rPr>
          <w:rFonts w:ascii="Arial" w:hAnsi="Arial" w:cs="Arial"/>
        </w:rPr>
      </w:pPr>
      <w:r w:rsidRPr="00463B80">
        <w:rPr>
          <w:rFonts w:ascii="Arial" w:hAnsi="Arial" w:cs="Arial"/>
        </w:rPr>
        <w:t xml:space="preserve">I request the publication of the rating from the above inspection on </w:t>
      </w:r>
      <w:hyperlink r:id="rId15" w:history="1">
        <w:r w:rsidRPr="00463B80">
          <w:rPr>
            <w:rStyle w:val="Hyperlink"/>
            <w:rFonts w:ascii="Arial" w:hAnsi="Arial" w:cs="Arial"/>
          </w:rPr>
          <w:t>food.gov.uk/ratings</w:t>
        </w:r>
      </w:hyperlink>
      <w:r w:rsidRPr="00463B80">
        <w:rPr>
          <w:rFonts w:ascii="Arial" w:hAnsi="Arial" w:cs="Arial"/>
        </w:rPr>
        <w:t xml:space="preserve"> before the period in which the rating may be appealed has elapsed.</w:t>
      </w:r>
    </w:p>
    <w:p w14:paraId="781BC308" w14:textId="72AB338F" w:rsidR="00FF58DF" w:rsidRDefault="00FF58DF" w:rsidP="00FF58DF">
      <w:pPr>
        <w:rPr>
          <w:rFonts w:ascii="Arial" w:hAnsi="Arial"/>
          <w:sz w:val="28"/>
        </w:rPr>
      </w:pPr>
    </w:p>
    <w:tbl>
      <w:tblPr>
        <w:tblStyle w:val="TableGrid"/>
        <w:tblW w:w="9781" w:type="dxa"/>
        <w:tblInd w:w="-5" w:type="dxa"/>
        <w:tblLook w:val="04A0" w:firstRow="1" w:lastRow="0" w:firstColumn="1" w:lastColumn="0" w:noHBand="0" w:noVBand="1"/>
      </w:tblPr>
      <w:tblGrid>
        <w:gridCol w:w="2694"/>
        <w:gridCol w:w="7087"/>
      </w:tblGrid>
      <w:tr w:rsidR="00463B80" w14:paraId="60EF3A9B" w14:textId="77777777" w:rsidTr="00463B80">
        <w:tc>
          <w:tcPr>
            <w:tcW w:w="2694" w:type="dxa"/>
          </w:tcPr>
          <w:p w14:paraId="37C18B08" w14:textId="77777777" w:rsidR="00463B80" w:rsidRPr="00A42A53" w:rsidRDefault="00463B80" w:rsidP="003B4964">
            <w:pPr>
              <w:spacing w:after="133" w:line="235" w:lineRule="exact"/>
              <w:ind w:right="216"/>
              <w:textAlignment w:val="baseline"/>
              <w:rPr>
                <w:rFonts w:ascii="Arial" w:hAnsi="Arial" w:cs="Arial"/>
              </w:rPr>
            </w:pPr>
            <w:r w:rsidRPr="00A42A53">
              <w:rPr>
                <w:rFonts w:ascii="Arial" w:hAnsi="Arial" w:cs="Arial"/>
              </w:rPr>
              <w:t>Signed</w:t>
            </w:r>
          </w:p>
        </w:tc>
        <w:tc>
          <w:tcPr>
            <w:tcW w:w="7087" w:type="dxa"/>
          </w:tcPr>
          <w:p w14:paraId="16FF7319" w14:textId="77777777" w:rsidR="00463B80" w:rsidRDefault="00463B80" w:rsidP="003B4964">
            <w:pPr>
              <w:spacing w:after="133" w:line="235" w:lineRule="exact"/>
              <w:ind w:right="216"/>
              <w:textAlignment w:val="baseline"/>
              <w:rPr>
                <w:b/>
                <w:bCs/>
              </w:rPr>
            </w:pPr>
          </w:p>
        </w:tc>
      </w:tr>
      <w:tr w:rsidR="00463B80" w14:paraId="72DA763B" w14:textId="77777777" w:rsidTr="00463B80">
        <w:tc>
          <w:tcPr>
            <w:tcW w:w="2694" w:type="dxa"/>
          </w:tcPr>
          <w:p w14:paraId="54A832CF" w14:textId="77777777" w:rsidR="00463B80" w:rsidRPr="00A42A53" w:rsidRDefault="00463B80" w:rsidP="003B4964">
            <w:pPr>
              <w:spacing w:after="133" w:line="235" w:lineRule="exact"/>
              <w:ind w:right="216"/>
              <w:textAlignment w:val="baseline"/>
              <w:rPr>
                <w:rFonts w:ascii="Arial" w:hAnsi="Arial" w:cs="Arial"/>
              </w:rPr>
            </w:pPr>
            <w:r w:rsidRPr="00A42A53">
              <w:rPr>
                <w:rFonts w:ascii="Arial" w:hAnsi="Arial" w:cs="Arial"/>
              </w:rPr>
              <w:t>Print Name</w:t>
            </w:r>
          </w:p>
        </w:tc>
        <w:tc>
          <w:tcPr>
            <w:tcW w:w="7087" w:type="dxa"/>
          </w:tcPr>
          <w:p w14:paraId="53B21B9F" w14:textId="77777777" w:rsidR="00463B80" w:rsidRDefault="00463B80" w:rsidP="003B4964">
            <w:pPr>
              <w:spacing w:after="133" w:line="235" w:lineRule="exact"/>
              <w:ind w:right="216"/>
              <w:textAlignment w:val="baseline"/>
              <w:rPr>
                <w:b/>
                <w:bCs/>
              </w:rPr>
            </w:pPr>
          </w:p>
        </w:tc>
      </w:tr>
      <w:tr w:rsidR="00463B80" w14:paraId="1864393F" w14:textId="77777777" w:rsidTr="00463B80">
        <w:tc>
          <w:tcPr>
            <w:tcW w:w="2694" w:type="dxa"/>
          </w:tcPr>
          <w:p w14:paraId="41F69C9C" w14:textId="77777777" w:rsidR="00463B80" w:rsidRPr="00A42A53" w:rsidRDefault="00463B80" w:rsidP="003B4964">
            <w:pPr>
              <w:spacing w:after="133" w:line="235" w:lineRule="exact"/>
              <w:ind w:right="216"/>
              <w:textAlignment w:val="baseline"/>
              <w:rPr>
                <w:rFonts w:ascii="Arial" w:hAnsi="Arial" w:cs="Arial"/>
              </w:rPr>
            </w:pPr>
            <w:r w:rsidRPr="00A42A53">
              <w:rPr>
                <w:rFonts w:ascii="Arial" w:hAnsi="Arial" w:cs="Arial"/>
              </w:rPr>
              <w:t xml:space="preserve">Position </w:t>
            </w:r>
          </w:p>
        </w:tc>
        <w:tc>
          <w:tcPr>
            <w:tcW w:w="7087" w:type="dxa"/>
          </w:tcPr>
          <w:p w14:paraId="2CE2EB28" w14:textId="77777777" w:rsidR="00463B80" w:rsidRDefault="00463B80" w:rsidP="003B4964">
            <w:pPr>
              <w:spacing w:after="133" w:line="235" w:lineRule="exact"/>
              <w:ind w:right="216"/>
              <w:textAlignment w:val="baseline"/>
              <w:rPr>
                <w:b/>
                <w:bCs/>
              </w:rPr>
            </w:pPr>
          </w:p>
        </w:tc>
      </w:tr>
      <w:tr w:rsidR="00463B80" w14:paraId="05255D87" w14:textId="77777777" w:rsidTr="00463B80">
        <w:tc>
          <w:tcPr>
            <w:tcW w:w="2694" w:type="dxa"/>
          </w:tcPr>
          <w:p w14:paraId="57F4E5F3" w14:textId="77777777" w:rsidR="00463B80" w:rsidRPr="00A42A53" w:rsidRDefault="00463B80" w:rsidP="003B4964">
            <w:pPr>
              <w:spacing w:after="133" w:line="235" w:lineRule="exact"/>
              <w:ind w:right="216"/>
              <w:textAlignment w:val="baseline"/>
              <w:rPr>
                <w:rFonts w:ascii="Arial" w:hAnsi="Arial" w:cs="Arial"/>
              </w:rPr>
            </w:pPr>
            <w:r w:rsidRPr="00A42A53">
              <w:rPr>
                <w:rFonts w:ascii="Arial" w:hAnsi="Arial" w:cs="Arial"/>
              </w:rPr>
              <w:t>Date</w:t>
            </w:r>
          </w:p>
        </w:tc>
        <w:tc>
          <w:tcPr>
            <w:tcW w:w="7087" w:type="dxa"/>
          </w:tcPr>
          <w:p w14:paraId="692680BA" w14:textId="77777777" w:rsidR="00463B80" w:rsidRDefault="00463B80" w:rsidP="003B4964">
            <w:pPr>
              <w:spacing w:after="133" w:line="235" w:lineRule="exact"/>
              <w:ind w:right="216"/>
              <w:textAlignment w:val="baseline"/>
              <w:rPr>
                <w:b/>
                <w:bCs/>
              </w:rPr>
            </w:pPr>
          </w:p>
        </w:tc>
      </w:tr>
    </w:tbl>
    <w:p w14:paraId="2CE5FA06" w14:textId="0DB58270" w:rsidR="00463B80" w:rsidRDefault="00463B80" w:rsidP="00FF58DF">
      <w:pPr>
        <w:rPr>
          <w:rFonts w:ascii="Arial" w:hAnsi="Arial"/>
          <w:sz w:val="28"/>
        </w:rPr>
      </w:pPr>
    </w:p>
    <w:bookmarkEnd w:id="0"/>
    <w:bookmarkEnd w:id="1"/>
    <w:p w14:paraId="06F9CCA0" w14:textId="46624C21" w:rsidR="00B80F71" w:rsidRDefault="00B80F71" w:rsidP="00463B80">
      <w:pPr>
        <w:jc w:val="center"/>
        <w:rPr>
          <w:rFonts w:ascii="Arial" w:eastAsia="Arial" w:hAnsi="Arial"/>
          <w:color w:val="000000"/>
          <w:sz w:val="20"/>
        </w:rPr>
      </w:pPr>
      <w:r>
        <w:rPr>
          <w:rFonts w:ascii="Arial" w:eastAsia="Arial" w:hAnsi="Arial"/>
          <w:color w:val="000000"/>
          <w:sz w:val="20"/>
        </w:rPr>
        <w:t xml:space="preserve">Once completed, please return this form by email to: </w:t>
      </w:r>
      <w:hyperlink r:id="rId16" w:history="1">
        <w:r w:rsidRPr="00FA7A93">
          <w:rPr>
            <w:rStyle w:val="Hyperlink"/>
            <w:rFonts w:ascii="Arial" w:eastAsia="Arial" w:hAnsi="Arial"/>
            <w:sz w:val="20"/>
          </w:rPr>
          <w:t>food@shropshire.gov.uk</w:t>
        </w:r>
      </w:hyperlink>
      <w:r>
        <w:rPr>
          <w:rFonts w:ascii="Arial" w:eastAsia="Arial" w:hAnsi="Arial"/>
          <w:color w:val="000000"/>
          <w:sz w:val="20"/>
        </w:rPr>
        <w:t xml:space="preserve"> </w:t>
      </w:r>
      <w:r>
        <w:rPr>
          <w:rFonts w:ascii="Arial" w:eastAsia="Arial" w:hAnsi="Arial"/>
          <w:b/>
          <w:color w:val="000000"/>
          <w:sz w:val="20"/>
        </w:rPr>
        <w:t xml:space="preserve">Alternatively </w:t>
      </w:r>
      <w:r w:rsidR="00FC5481">
        <w:rPr>
          <w:rFonts w:ascii="Arial" w:eastAsia="Arial" w:hAnsi="Arial"/>
          <w:b/>
          <w:color w:val="000000"/>
          <w:sz w:val="20"/>
        </w:rPr>
        <w:t xml:space="preserve">print the form </w:t>
      </w:r>
      <w:r w:rsidR="00FC79B7">
        <w:rPr>
          <w:rFonts w:ascii="Arial" w:eastAsia="Arial" w:hAnsi="Arial"/>
          <w:b/>
          <w:color w:val="000000"/>
          <w:sz w:val="20"/>
        </w:rPr>
        <w:t xml:space="preserve">and send </w:t>
      </w:r>
      <w:proofErr w:type="gramStart"/>
      <w:r w:rsidR="00FC79B7">
        <w:rPr>
          <w:rFonts w:ascii="Arial" w:eastAsia="Arial" w:hAnsi="Arial"/>
          <w:b/>
          <w:color w:val="000000"/>
          <w:sz w:val="20"/>
        </w:rPr>
        <w:t>to</w:t>
      </w:r>
      <w:r>
        <w:rPr>
          <w:rFonts w:ascii="Arial" w:eastAsia="Arial" w:hAnsi="Arial"/>
          <w:b/>
          <w:color w:val="000000"/>
          <w:sz w:val="20"/>
        </w:rPr>
        <w:t>:</w:t>
      </w:r>
      <w:proofErr w:type="gramEnd"/>
      <w:r>
        <w:rPr>
          <w:rFonts w:ascii="Arial" w:eastAsia="Arial" w:hAnsi="Arial"/>
          <w:b/>
          <w:color w:val="000000"/>
          <w:sz w:val="20"/>
        </w:rPr>
        <w:t xml:space="preserve"> </w:t>
      </w:r>
      <w:r>
        <w:rPr>
          <w:rFonts w:ascii="Arial" w:eastAsia="Arial" w:hAnsi="Arial"/>
          <w:color w:val="000000"/>
          <w:sz w:val="20"/>
        </w:rPr>
        <w:t xml:space="preserve">FAO: </w:t>
      </w:r>
      <w:r w:rsidRPr="00193A98">
        <w:rPr>
          <w:rFonts w:ascii="Arial" w:eastAsia="Arial" w:hAnsi="Arial"/>
          <w:color w:val="000000"/>
          <w:sz w:val="20"/>
        </w:rPr>
        <w:t>Principal Officer for Food</w:t>
      </w:r>
      <w:r>
        <w:rPr>
          <w:rFonts w:ascii="Arial" w:eastAsia="Arial" w:hAnsi="Arial"/>
          <w:color w:val="000000"/>
          <w:sz w:val="20"/>
        </w:rPr>
        <w:t xml:space="preserve">, Health Protection Team, </w:t>
      </w:r>
      <w:r w:rsidRPr="00233F8B">
        <w:rPr>
          <w:rFonts w:ascii="Arial" w:hAnsi="Arial" w:cs="Arial"/>
          <w:sz w:val="20"/>
          <w:szCs w:val="20"/>
          <w:lang w:eastAsia="en-GB"/>
        </w:rPr>
        <w:t>Health / Environmental Protection and Healthy Place</w:t>
      </w:r>
      <w:r>
        <w:rPr>
          <w:rFonts w:ascii="Arial" w:hAnsi="Arial" w:cs="Arial"/>
          <w:sz w:val="20"/>
          <w:szCs w:val="20"/>
          <w:lang w:eastAsia="en-GB"/>
        </w:rPr>
        <w:t xml:space="preserve">, </w:t>
      </w:r>
      <w:r>
        <w:rPr>
          <w:rFonts w:ascii="Arial" w:eastAsia="Arial" w:hAnsi="Arial"/>
          <w:color w:val="000000"/>
          <w:sz w:val="20"/>
        </w:rPr>
        <w:t xml:space="preserve">Shropshire Council, </w:t>
      </w:r>
      <w:proofErr w:type="spellStart"/>
      <w:r>
        <w:rPr>
          <w:rFonts w:ascii="Arial" w:eastAsia="Arial" w:hAnsi="Arial"/>
          <w:color w:val="000000"/>
          <w:sz w:val="20"/>
        </w:rPr>
        <w:t>Shirehall</w:t>
      </w:r>
      <w:proofErr w:type="spellEnd"/>
      <w:r>
        <w:rPr>
          <w:rFonts w:ascii="Arial" w:eastAsia="Arial" w:hAnsi="Arial"/>
          <w:color w:val="000000"/>
          <w:sz w:val="20"/>
        </w:rPr>
        <w:t>, Abbey Foregate, Shrewsbury, SY2 6ND.</w:t>
      </w:r>
    </w:p>
    <w:p w14:paraId="4EC8E82F" w14:textId="77777777" w:rsidR="001164BF" w:rsidRDefault="001164BF" w:rsidP="001164BF">
      <w:pPr>
        <w:ind w:right="669"/>
        <w:jc w:val="both"/>
        <w:rPr>
          <w:rFonts w:cs="Arial"/>
          <w:szCs w:val="24"/>
        </w:rPr>
      </w:pPr>
    </w:p>
    <w:p w14:paraId="384EDC9F" w14:textId="77777777" w:rsidR="001813E5" w:rsidRDefault="001813E5" w:rsidP="00AC1DF6">
      <w:pPr>
        <w:rPr>
          <w:rFonts w:cs="Arial"/>
          <w:color w:val="000000"/>
        </w:rPr>
      </w:pPr>
      <w:bookmarkStart w:id="5" w:name="address1"/>
      <w:bookmarkEnd w:id="5"/>
    </w:p>
    <w:sectPr w:rsidR="001813E5" w:rsidSect="00420ED4">
      <w:headerReference w:type="even" r:id="rId17"/>
      <w:headerReference w:type="default" r:id="rId18"/>
      <w:footerReference w:type="even" r:id="rId19"/>
      <w:footerReference w:type="default" r:id="rId20"/>
      <w:headerReference w:type="first" r:id="rId21"/>
      <w:footerReference w:type="first" r:id="rId22"/>
      <w:pgSz w:w="11906" w:h="16838" w:code="9"/>
      <w:pgMar w:top="2580" w:right="1298" w:bottom="899" w:left="1134"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83BE0" w14:textId="77777777" w:rsidR="00901ABC" w:rsidRDefault="00901ABC">
      <w:r>
        <w:separator/>
      </w:r>
    </w:p>
  </w:endnote>
  <w:endnote w:type="continuationSeparator" w:id="0">
    <w:p w14:paraId="68C11404" w14:textId="77777777" w:rsidR="00901ABC" w:rsidRDefault="0090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5F20" w14:textId="77777777" w:rsidR="001E2097" w:rsidRDefault="001E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6CE3" w14:textId="77777777" w:rsidR="004E4057" w:rsidRDefault="004E4057" w:rsidP="001164BF">
    <w:pPr>
      <w:pStyle w:val="Footer"/>
      <w:ind w:left="-18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A7C9" w14:textId="77777777" w:rsidR="004E4057" w:rsidRDefault="004E4057" w:rsidP="00E855F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E845" w14:textId="77777777" w:rsidR="00901ABC" w:rsidRDefault="00901ABC">
      <w:r>
        <w:separator/>
      </w:r>
    </w:p>
  </w:footnote>
  <w:footnote w:type="continuationSeparator" w:id="0">
    <w:p w14:paraId="46EC588B" w14:textId="77777777" w:rsidR="00901ABC" w:rsidRDefault="0090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A717" w14:textId="77777777" w:rsidR="001E2097" w:rsidRDefault="001E2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1B69" w14:textId="701534DC" w:rsidR="004E4057" w:rsidRDefault="001E2097" w:rsidP="001164BF">
    <w:pPr>
      <w:pStyle w:val="Header"/>
      <w:ind w:left="-1620"/>
      <w:jc w:val="both"/>
    </w:pPr>
    <w:r>
      <w:rPr>
        <w:noProof/>
      </w:rPr>
      <w:drawing>
        <wp:anchor distT="0" distB="0" distL="114300" distR="114300" simplePos="0" relativeHeight="251662336" behindDoc="1" locked="0" layoutInCell="1" allowOverlap="1" wp14:anchorId="7899C664" wp14:editId="3E5CEEE0">
          <wp:simplePos x="0" y="0"/>
          <wp:positionH relativeFrom="page">
            <wp:posOffset>-104775</wp:posOffset>
          </wp:positionH>
          <wp:positionV relativeFrom="page">
            <wp:posOffset>-104775</wp:posOffset>
          </wp:positionV>
          <wp:extent cx="7790400" cy="10933200"/>
          <wp:effectExtent l="0" t="0" r="0" b="1905"/>
          <wp:wrapNone/>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13E5">
      <w:rPr>
        <w:noProof/>
      </w:rPr>
      <w:drawing>
        <wp:anchor distT="0" distB="0" distL="114300" distR="114300" simplePos="0" relativeHeight="251658240" behindDoc="1" locked="0" layoutInCell="1" allowOverlap="1" wp14:anchorId="5783D74F" wp14:editId="77E7D62D">
          <wp:simplePos x="0" y="0"/>
          <wp:positionH relativeFrom="page">
            <wp:posOffset>-107950</wp:posOffset>
          </wp:positionH>
          <wp:positionV relativeFrom="page">
            <wp:posOffset>-107950</wp:posOffset>
          </wp:positionV>
          <wp:extent cx="7812000" cy="1096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2D05" w14:textId="77777777" w:rsidR="004E4057" w:rsidRDefault="008858D8" w:rsidP="00E855F2">
    <w:pPr>
      <w:pStyle w:val="Header"/>
      <w:ind w:left="-900"/>
    </w:pPr>
    <w:r>
      <w:rPr>
        <w:noProof/>
      </w:rPr>
      <w:drawing>
        <wp:anchor distT="0" distB="0" distL="114300" distR="114300" simplePos="0" relativeHeight="251660288" behindDoc="1" locked="0" layoutInCell="1" allowOverlap="1" wp14:anchorId="14106C72" wp14:editId="551CFAB3">
          <wp:simplePos x="0" y="0"/>
          <wp:positionH relativeFrom="page">
            <wp:posOffset>-107950</wp:posOffset>
          </wp:positionH>
          <wp:positionV relativeFrom="page">
            <wp:posOffset>-107950</wp:posOffset>
          </wp:positionV>
          <wp:extent cx="7790400" cy="10933200"/>
          <wp:effectExtent l="0" t="0" r="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DE"/>
    <w:rsid w:val="00000D7B"/>
    <w:rsid w:val="0000318C"/>
    <w:rsid w:val="00005807"/>
    <w:rsid w:val="0002134D"/>
    <w:rsid w:val="00030C0E"/>
    <w:rsid w:val="0003681B"/>
    <w:rsid w:val="00056FF4"/>
    <w:rsid w:val="0007052F"/>
    <w:rsid w:val="000738F6"/>
    <w:rsid w:val="00075082"/>
    <w:rsid w:val="00095820"/>
    <w:rsid w:val="000C50E5"/>
    <w:rsid w:val="000D0B48"/>
    <w:rsid w:val="001164BF"/>
    <w:rsid w:val="001310CD"/>
    <w:rsid w:val="00136B98"/>
    <w:rsid w:val="00137115"/>
    <w:rsid w:val="001410DE"/>
    <w:rsid w:val="0014225A"/>
    <w:rsid w:val="00155CD3"/>
    <w:rsid w:val="0016052C"/>
    <w:rsid w:val="00167BB3"/>
    <w:rsid w:val="001813E5"/>
    <w:rsid w:val="001867FE"/>
    <w:rsid w:val="001A1C64"/>
    <w:rsid w:val="001A1D91"/>
    <w:rsid w:val="001A3C78"/>
    <w:rsid w:val="001B04A0"/>
    <w:rsid w:val="001B2715"/>
    <w:rsid w:val="001B29FC"/>
    <w:rsid w:val="001B3A59"/>
    <w:rsid w:val="001C52BD"/>
    <w:rsid w:val="001E2097"/>
    <w:rsid w:val="0020038A"/>
    <w:rsid w:val="00203C9C"/>
    <w:rsid w:val="00207124"/>
    <w:rsid w:val="002071FA"/>
    <w:rsid w:val="002124E5"/>
    <w:rsid w:val="00247D65"/>
    <w:rsid w:val="00273920"/>
    <w:rsid w:val="00274107"/>
    <w:rsid w:val="00285C14"/>
    <w:rsid w:val="00294694"/>
    <w:rsid w:val="002A640F"/>
    <w:rsid w:val="002B00D1"/>
    <w:rsid w:val="002D1D2B"/>
    <w:rsid w:val="002D4FDE"/>
    <w:rsid w:val="002D6335"/>
    <w:rsid w:val="002D634F"/>
    <w:rsid w:val="00316250"/>
    <w:rsid w:val="0032183D"/>
    <w:rsid w:val="003261A2"/>
    <w:rsid w:val="00332045"/>
    <w:rsid w:val="00343DF9"/>
    <w:rsid w:val="0034733B"/>
    <w:rsid w:val="003477BA"/>
    <w:rsid w:val="00360AE1"/>
    <w:rsid w:val="00393841"/>
    <w:rsid w:val="003A7878"/>
    <w:rsid w:val="003B0062"/>
    <w:rsid w:val="003D08A2"/>
    <w:rsid w:val="003E2EC3"/>
    <w:rsid w:val="003E6891"/>
    <w:rsid w:val="003E6BC8"/>
    <w:rsid w:val="004122D2"/>
    <w:rsid w:val="0041280E"/>
    <w:rsid w:val="00420ED4"/>
    <w:rsid w:val="004226F9"/>
    <w:rsid w:val="00423E9A"/>
    <w:rsid w:val="00425877"/>
    <w:rsid w:val="004277C0"/>
    <w:rsid w:val="00432C09"/>
    <w:rsid w:val="00456613"/>
    <w:rsid w:val="004573B8"/>
    <w:rsid w:val="004617B3"/>
    <w:rsid w:val="004633BC"/>
    <w:rsid w:val="00463B80"/>
    <w:rsid w:val="0047285C"/>
    <w:rsid w:val="00483993"/>
    <w:rsid w:val="004A098C"/>
    <w:rsid w:val="004B6DDF"/>
    <w:rsid w:val="004C0370"/>
    <w:rsid w:val="004C7BC2"/>
    <w:rsid w:val="004D0B08"/>
    <w:rsid w:val="004D5849"/>
    <w:rsid w:val="004E4057"/>
    <w:rsid w:val="004E41C3"/>
    <w:rsid w:val="004F670B"/>
    <w:rsid w:val="004F7B9F"/>
    <w:rsid w:val="00510B5B"/>
    <w:rsid w:val="00524508"/>
    <w:rsid w:val="00534D62"/>
    <w:rsid w:val="00544677"/>
    <w:rsid w:val="005452C5"/>
    <w:rsid w:val="005468F4"/>
    <w:rsid w:val="0056196D"/>
    <w:rsid w:val="00564877"/>
    <w:rsid w:val="0056776E"/>
    <w:rsid w:val="00567F2C"/>
    <w:rsid w:val="00570908"/>
    <w:rsid w:val="00571023"/>
    <w:rsid w:val="0057671B"/>
    <w:rsid w:val="00577637"/>
    <w:rsid w:val="00581AFA"/>
    <w:rsid w:val="00585C09"/>
    <w:rsid w:val="005A1021"/>
    <w:rsid w:val="005B1691"/>
    <w:rsid w:val="005B4082"/>
    <w:rsid w:val="005C2D2E"/>
    <w:rsid w:val="005C4901"/>
    <w:rsid w:val="005D66F7"/>
    <w:rsid w:val="005E1F21"/>
    <w:rsid w:val="005E49F1"/>
    <w:rsid w:val="005F32E6"/>
    <w:rsid w:val="00623E3A"/>
    <w:rsid w:val="0063230F"/>
    <w:rsid w:val="006818E1"/>
    <w:rsid w:val="00682F8C"/>
    <w:rsid w:val="00693A65"/>
    <w:rsid w:val="006B4B5D"/>
    <w:rsid w:val="006E59C6"/>
    <w:rsid w:val="006F3BCE"/>
    <w:rsid w:val="0071171D"/>
    <w:rsid w:val="00714FB2"/>
    <w:rsid w:val="007211DC"/>
    <w:rsid w:val="00751BE0"/>
    <w:rsid w:val="00771B8C"/>
    <w:rsid w:val="00773B0B"/>
    <w:rsid w:val="00794575"/>
    <w:rsid w:val="00796ED5"/>
    <w:rsid w:val="007A098C"/>
    <w:rsid w:val="007A2A2B"/>
    <w:rsid w:val="007B7130"/>
    <w:rsid w:val="007C54AC"/>
    <w:rsid w:val="007D5922"/>
    <w:rsid w:val="007E5C37"/>
    <w:rsid w:val="00815F78"/>
    <w:rsid w:val="00822AE1"/>
    <w:rsid w:val="00822CB9"/>
    <w:rsid w:val="00827B8B"/>
    <w:rsid w:val="008315CF"/>
    <w:rsid w:val="00857666"/>
    <w:rsid w:val="00862D1A"/>
    <w:rsid w:val="00867B0A"/>
    <w:rsid w:val="008858D8"/>
    <w:rsid w:val="00886CC7"/>
    <w:rsid w:val="00891CD8"/>
    <w:rsid w:val="00891EB8"/>
    <w:rsid w:val="00892E59"/>
    <w:rsid w:val="00896A62"/>
    <w:rsid w:val="008A0C37"/>
    <w:rsid w:val="008A62AF"/>
    <w:rsid w:val="008A7C45"/>
    <w:rsid w:val="008B6EDD"/>
    <w:rsid w:val="008C04BA"/>
    <w:rsid w:val="008C2F47"/>
    <w:rsid w:val="008D4E3D"/>
    <w:rsid w:val="008D7566"/>
    <w:rsid w:val="008E2ECD"/>
    <w:rsid w:val="008F1A73"/>
    <w:rsid w:val="00901ABC"/>
    <w:rsid w:val="00920704"/>
    <w:rsid w:val="009314C2"/>
    <w:rsid w:val="00956289"/>
    <w:rsid w:val="0096719B"/>
    <w:rsid w:val="00972FBE"/>
    <w:rsid w:val="0097300D"/>
    <w:rsid w:val="009B0DDC"/>
    <w:rsid w:val="009C3492"/>
    <w:rsid w:val="009F6955"/>
    <w:rsid w:val="00A27DE2"/>
    <w:rsid w:val="00A372B6"/>
    <w:rsid w:val="00A4782F"/>
    <w:rsid w:val="00A507B6"/>
    <w:rsid w:val="00A52617"/>
    <w:rsid w:val="00A738AD"/>
    <w:rsid w:val="00A75273"/>
    <w:rsid w:val="00A9397D"/>
    <w:rsid w:val="00AA3A04"/>
    <w:rsid w:val="00AC1DF6"/>
    <w:rsid w:val="00AC4699"/>
    <w:rsid w:val="00AC62A7"/>
    <w:rsid w:val="00AC7CB7"/>
    <w:rsid w:val="00AD4298"/>
    <w:rsid w:val="00AE1D14"/>
    <w:rsid w:val="00AE789B"/>
    <w:rsid w:val="00AF0922"/>
    <w:rsid w:val="00AF3072"/>
    <w:rsid w:val="00AF5187"/>
    <w:rsid w:val="00B0384A"/>
    <w:rsid w:val="00B17606"/>
    <w:rsid w:val="00B341FD"/>
    <w:rsid w:val="00B35C00"/>
    <w:rsid w:val="00B411A7"/>
    <w:rsid w:val="00B528A1"/>
    <w:rsid w:val="00B72EAD"/>
    <w:rsid w:val="00B80889"/>
    <w:rsid w:val="00B80F71"/>
    <w:rsid w:val="00B87A9B"/>
    <w:rsid w:val="00BA440D"/>
    <w:rsid w:val="00BB565D"/>
    <w:rsid w:val="00BC550E"/>
    <w:rsid w:val="00BC554D"/>
    <w:rsid w:val="00BE0B6A"/>
    <w:rsid w:val="00BF1AD6"/>
    <w:rsid w:val="00BF2E0B"/>
    <w:rsid w:val="00BF400F"/>
    <w:rsid w:val="00BF5B64"/>
    <w:rsid w:val="00C1183F"/>
    <w:rsid w:val="00C21848"/>
    <w:rsid w:val="00C26DE5"/>
    <w:rsid w:val="00C35317"/>
    <w:rsid w:val="00C47E99"/>
    <w:rsid w:val="00C56F46"/>
    <w:rsid w:val="00C63AE4"/>
    <w:rsid w:val="00C8457C"/>
    <w:rsid w:val="00C9301A"/>
    <w:rsid w:val="00CB1D41"/>
    <w:rsid w:val="00CB6775"/>
    <w:rsid w:val="00CB69E1"/>
    <w:rsid w:val="00CD67FD"/>
    <w:rsid w:val="00CE557D"/>
    <w:rsid w:val="00D024B0"/>
    <w:rsid w:val="00D04BF6"/>
    <w:rsid w:val="00D05465"/>
    <w:rsid w:val="00D42DA8"/>
    <w:rsid w:val="00D47579"/>
    <w:rsid w:val="00D50C73"/>
    <w:rsid w:val="00D57364"/>
    <w:rsid w:val="00D60D2B"/>
    <w:rsid w:val="00D677EA"/>
    <w:rsid w:val="00D76A2C"/>
    <w:rsid w:val="00D8711E"/>
    <w:rsid w:val="00DB11F8"/>
    <w:rsid w:val="00DB24D9"/>
    <w:rsid w:val="00DB7FF5"/>
    <w:rsid w:val="00DC05D3"/>
    <w:rsid w:val="00DC18B1"/>
    <w:rsid w:val="00DD0877"/>
    <w:rsid w:val="00DD605C"/>
    <w:rsid w:val="00DE5138"/>
    <w:rsid w:val="00DF1B1B"/>
    <w:rsid w:val="00DF79A7"/>
    <w:rsid w:val="00E00700"/>
    <w:rsid w:val="00E21D16"/>
    <w:rsid w:val="00E22963"/>
    <w:rsid w:val="00E2438A"/>
    <w:rsid w:val="00E34073"/>
    <w:rsid w:val="00E6032A"/>
    <w:rsid w:val="00E76B39"/>
    <w:rsid w:val="00E855F2"/>
    <w:rsid w:val="00E92C8E"/>
    <w:rsid w:val="00E960B7"/>
    <w:rsid w:val="00E96834"/>
    <w:rsid w:val="00EA4CAE"/>
    <w:rsid w:val="00EB3BB2"/>
    <w:rsid w:val="00EB482F"/>
    <w:rsid w:val="00EC4294"/>
    <w:rsid w:val="00ED4D75"/>
    <w:rsid w:val="00ED6824"/>
    <w:rsid w:val="00EF1258"/>
    <w:rsid w:val="00EF2F46"/>
    <w:rsid w:val="00EF3082"/>
    <w:rsid w:val="00F02B08"/>
    <w:rsid w:val="00F06FDA"/>
    <w:rsid w:val="00F10CCD"/>
    <w:rsid w:val="00F2449F"/>
    <w:rsid w:val="00F335D6"/>
    <w:rsid w:val="00F344D4"/>
    <w:rsid w:val="00F357AA"/>
    <w:rsid w:val="00F47A98"/>
    <w:rsid w:val="00F5199D"/>
    <w:rsid w:val="00F56114"/>
    <w:rsid w:val="00F824AB"/>
    <w:rsid w:val="00FB0951"/>
    <w:rsid w:val="00FB0FE3"/>
    <w:rsid w:val="00FC5481"/>
    <w:rsid w:val="00FC79B7"/>
    <w:rsid w:val="00FE0C01"/>
    <w:rsid w:val="00FE1DAB"/>
    <w:rsid w:val="00FE46B8"/>
    <w:rsid w:val="00FF3D1B"/>
    <w:rsid w:val="00FF58D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D76C3"/>
  <w15:docId w15:val="{96BE956F-0F96-46A9-AD34-D09C604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0DE"/>
    <w:rPr>
      <w:rFonts w:eastAsia="PMingLiU"/>
      <w:sz w:val="22"/>
      <w:szCs w:val="22"/>
      <w:lang w:val="en-US" w:eastAsia="en-US"/>
    </w:rPr>
  </w:style>
  <w:style w:type="paragraph" w:styleId="Heading1">
    <w:name w:val="heading 1"/>
    <w:basedOn w:val="Normal"/>
    <w:next w:val="Normal"/>
    <w:link w:val="Heading1Char"/>
    <w:uiPriority w:val="9"/>
    <w:qFormat/>
    <w:rsid w:val="00FF58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411A7"/>
    <w:pPr>
      <w:keepNext/>
      <w:spacing w:after="20"/>
      <w:outlineLvl w:val="1"/>
    </w:pPr>
    <w:rPr>
      <w:rFonts w:ascii="Arial" w:eastAsia="Times New Roman" w:hAnsi="Arial"/>
      <w:b/>
      <w:color w:val="336600"/>
      <w:szCs w:val="24"/>
      <w:lang w:val="en-GB" w:eastAsia="zh-CN"/>
    </w:rPr>
  </w:style>
  <w:style w:type="paragraph" w:styleId="Heading3">
    <w:name w:val="heading 3"/>
    <w:basedOn w:val="Normal"/>
    <w:next w:val="Normal"/>
    <w:link w:val="Heading3Char"/>
    <w:uiPriority w:val="9"/>
    <w:semiHidden/>
    <w:unhideWhenUsed/>
    <w:qFormat/>
    <w:rsid w:val="00FF58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spacing w:after="160" w:line="240" w:lineRule="exact"/>
    </w:pPr>
    <w:rPr>
      <w:rFonts w:ascii="Verdana" w:hAnsi="Verdana"/>
      <w:sz w:val="20"/>
    </w:rPr>
  </w:style>
  <w:style w:type="paragraph" w:customStyle="1" w:styleId="CharChar1CharCharCharCharCharCharCharCharCharCharCharCharChar">
    <w:name w:val="Char Char1 Char Char Char Char Char Char Char Char Char Char Char Char Char"/>
    <w:basedOn w:val="Normal"/>
    <w:rsid w:val="008315CF"/>
    <w:pPr>
      <w:spacing w:after="160" w:line="240" w:lineRule="exact"/>
    </w:pPr>
    <w:rPr>
      <w:rFonts w:ascii="Verdana" w:hAnsi="Verdana"/>
      <w:sz w:val="20"/>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uiPriority w:val="34"/>
    <w:qFormat/>
    <w:rsid w:val="005E1F2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F5B64"/>
    <w:rPr>
      <w:rFonts w:eastAsiaTheme="minorHAnsi"/>
      <w:szCs w:val="24"/>
    </w:rPr>
  </w:style>
  <w:style w:type="character" w:customStyle="1" w:styleId="jobtitle">
    <w:name w:val="job_title"/>
    <w:basedOn w:val="DefaultParagraphFont"/>
    <w:rsid w:val="003B0062"/>
  </w:style>
  <w:style w:type="table" w:styleId="TableGrid">
    <w:name w:val="Table Grid"/>
    <w:basedOn w:val="TableNormal"/>
    <w:rsid w:val="00D6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80E"/>
    <w:rPr>
      <w:color w:val="800080" w:themeColor="followedHyperlink"/>
      <w:u w:val="single"/>
    </w:rPr>
  </w:style>
  <w:style w:type="character" w:customStyle="1" w:styleId="Heading2Char">
    <w:name w:val="Heading 2 Char"/>
    <w:basedOn w:val="DefaultParagraphFont"/>
    <w:link w:val="Heading2"/>
    <w:semiHidden/>
    <w:rsid w:val="00B411A7"/>
    <w:rPr>
      <w:rFonts w:ascii="Arial" w:hAnsi="Arial"/>
      <w:b/>
      <w:color w:val="336600"/>
      <w:sz w:val="22"/>
      <w:szCs w:val="24"/>
      <w:lang w:eastAsia="zh-CN"/>
    </w:rPr>
  </w:style>
  <w:style w:type="character" w:customStyle="1" w:styleId="Heading1Char">
    <w:name w:val="Heading 1 Char"/>
    <w:basedOn w:val="DefaultParagraphFont"/>
    <w:link w:val="Heading1"/>
    <w:uiPriority w:val="9"/>
    <w:rsid w:val="00FF58DF"/>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FF58DF"/>
    <w:rPr>
      <w:rFonts w:asciiTheme="majorHAnsi" w:eastAsiaTheme="majorEastAsia" w:hAnsiTheme="majorHAnsi" w:cstheme="majorBidi"/>
      <w:color w:val="243F60" w:themeColor="accent1" w:themeShade="7F"/>
      <w:sz w:val="24"/>
      <w:szCs w:val="24"/>
      <w:lang w:val="en-US" w:eastAsia="en-US"/>
    </w:rPr>
  </w:style>
  <w:style w:type="paragraph" w:customStyle="1" w:styleId="TableParagraph">
    <w:name w:val="Table Paragraph"/>
    <w:basedOn w:val="Normal"/>
    <w:uiPriority w:val="1"/>
    <w:qFormat/>
    <w:rsid w:val="00FF58DF"/>
    <w:pPr>
      <w:widowControl w:val="0"/>
    </w:pPr>
    <w:rPr>
      <w:rFonts w:asciiTheme="minorHAnsi" w:eastAsiaTheme="minorHAnsi" w:hAnsiTheme="minorHAnsi" w:cstheme="minorBidi"/>
    </w:rPr>
  </w:style>
  <w:style w:type="character" w:customStyle="1" w:styleId="FormcontentChar">
    <w:name w:val="Form content Char"/>
    <w:basedOn w:val="DefaultParagraphFont"/>
    <w:link w:val="Formcontent"/>
    <w:locked/>
    <w:rsid w:val="00FF58DF"/>
    <w:rPr>
      <w:rFonts w:ascii="Arial" w:eastAsia="Arial" w:hAnsi="Arial" w:cs="Arial"/>
      <w:sz w:val="28"/>
      <w:szCs w:val="28"/>
    </w:rPr>
  </w:style>
  <w:style w:type="paragraph" w:customStyle="1" w:styleId="Formcontent">
    <w:name w:val="Form content"/>
    <w:basedOn w:val="Normal"/>
    <w:link w:val="FormcontentChar"/>
    <w:qFormat/>
    <w:rsid w:val="00FF58DF"/>
    <w:pPr>
      <w:spacing w:before="120" w:after="120"/>
    </w:pPr>
    <w:rPr>
      <w:rFonts w:ascii="Arial" w:eastAsia="Arial" w:hAnsi="Arial" w:cs="Arial"/>
      <w:sz w:val="28"/>
      <w:szCs w:val="28"/>
      <w:lang w:val="en-GB" w:eastAsia="en-GB"/>
    </w:rPr>
  </w:style>
  <w:style w:type="character" w:customStyle="1" w:styleId="StylePlaceholderTextText1">
    <w:name w:val="Style Placeholder Text + Text 1"/>
    <w:basedOn w:val="PlaceholderText"/>
    <w:rsid w:val="00FF58DF"/>
    <w:rPr>
      <w:vanish/>
      <w:webHidden w:val="0"/>
      <w:color w:val="595959" w:themeColor="text1" w:themeTint="A6"/>
      <w:specVanish w:val="0"/>
    </w:rPr>
  </w:style>
  <w:style w:type="character" w:styleId="PlaceholderText">
    <w:name w:val="Placeholder Text"/>
    <w:basedOn w:val="DefaultParagraphFont"/>
    <w:uiPriority w:val="99"/>
    <w:semiHidden/>
    <w:rsid w:val="00FF58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3026">
      <w:bodyDiv w:val="1"/>
      <w:marLeft w:val="0"/>
      <w:marRight w:val="0"/>
      <w:marTop w:val="0"/>
      <w:marBottom w:val="0"/>
      <w:divBdr>
        <w:top w:val="none" w:sz="0" w:space="0" w:color="auto"/>
        <w:left w:val="none" w:sz="0" w:space="0" w:color="auto"/>
        <w:bottom w:val="none" w:sz="0" w:space="0" w:color="auto"/>
        <w:right w:val="none" w:sz="0" w:space="0" w:color="auto"/>
      </w:divBdr>
    </w:div>
    <w:div w:id="381757999">
      <w:bodyDiv w:val="1"/>
      <w:marLeft w:val="0"/>
      <w:marRight w:val="0"/>
      <w:marTop w:val="0"/>
      <w:marBottom w:val="0"/>
      <w:divBdr>
        <w:top w:val="none" w:sz="0" w:space="0" w:color="auto"/>
        <w:left w:val="none" w:sz="0" w:space="0" w:color="auto"/>
        <w:bottom w:val="none" w:sz="0" w:space="0" w:color="auto"/>
        <w:right w:val="none" w:sz="0" w:space="0" w:color="auto"/>
      </w:divBdr>
    </w:div>
    <w:div w:id="602886469">
      <w:bodyDiv w:val="1"/>
      <w:marLeft w:val="0"/>
      <w:marRight w:val="0"/>
      <w:marTop w:val="0"/>
      <w:marBottom w:val="0"/>
      <w:divBdr>
        <w:top w:val="none" w:sz="0" w:space="0" w:color="auto"/>
        <w:left w:val="none" w:sz="0" w:space="0" w:color="auto"/>
        <w:bottom w:val="none" w:sz="0" w:space="0" w:color="auto"/>
        <w:right w:val="none" w:sz="0" w:space="0" w:color="auto"/>
      </w:divBdr>
    </w:div>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189179382">
      <w:bodyDiv w:val="1"/>
      <w:marLeft w:val="0"/>
      <w:marRight w:val="0"/>
      <w:marTop w:val="0"/>
      <w:marBottom w:val="0"/>
      <w:divBdr>
        <w:top w:val="none" w:sz="0" w:space="0" w:color="auto"/>
        <w:left w:val="none" w:sz="0" w:space="0" w:color="auto"/>
        <w:bottom w:val="none" w:sz="0" w:space="0" w:color="auto"/>
        <w:right w:val="none" w:sz="0" w:space="0" w:color="auto"/>
      </w:divBdr>
    </w:div>
    <w:div w:id="1293094264">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1466434990">
      <w:bodyDiv w:val="1"/>
      <w:marLeft w:val="0"/>
      <w:marRight w:val="0"/>
      <w:marTop w:val="0"/>
      <w:marBottom w:val="0"/>
      <w:divBdr>
        <w:top w:val="none" w:sz="0" w:space="0" w:color="auto"/>
        <w:left w:val="none" w:sz="0" w:space="0" w:color="auto"/>
        <w:bottom w:val="none" w:sz="0" w:space="0" w:color="auto"/>
        <w:right w:val="none" w:sz="0" w:space="0" w:color="auto"/>
      </w:divBdr>
    </w:div>
    <w:div w:id="1822312470">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tings.food.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ood.gov.uk/contact/businesses/find-details/contact-a-food-safety-tea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od@shrop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tings.food.gov.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ratings.food.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od.gov.uk/contact/businesses/find-details/contact-a-food-safety-tea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58870\Downloads\SC%20LETTER%20Template%20Jun22%20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FEBA500557476FA7142723DB639DCC"/>
        <w:category>
          <w:name w:val="General"/>
          <w:gallery w:val="placeholder"/>
        </w:category>
        <w:types>
          <w:type w:val="bbPlcHdr"/>
        </w:types>
        <w:behaviors>
          <w:behavior w:val="content"/>
        </w:behaviors>
        <w:guid w:val="{B478D1D3-173F-4FF6-8C05-B4C1F5E35A4C}"/>
      </w:docPartPr>
      <w:docPartBody>
        <w:p w:rsidR="008D518E" w:rsidRDefault="00A9323A" w:rsidP="00A9323A">
          <w:pPr>
            <w:pStyle w:val="F5FEBA500557476FA7142723DB639DCC"/>
          </w:pPr>
          <w:r>
            <w:rPr>
              <w:rStyle w:val="PlaceholderText"/>
              <w:color w:val="595959" w:themeColor="text1" w:themeTint="A6"/>
            </w:rPr>
            <w:t>Click or tap here to enter text.</w:t>
          </w:r>
        </w:p>
      </w:docPartBody>
    </w:docPart>
    <w:docPart>
      <w:docPartPr>
        <w:name w:val="0C07228A7ACC4D9A8A3EF4A4A69B75C7"/>
        <w:category>
          <w:name w:val="General"/>
          <w:gallery w:val="placeholder"/>
        </w:category>
        <w:types>
          <w:type w:val="bbPlcHdr"/>
        </w:types>
        <w:behaviors>
          <w:behavior w:val="content"/>
        </w:behaviors>
        <w:guid w:val="{2F2735AF-418E-40B3-94FB-D1AEEA10D6AD}"/>
      </w:docPartPr>
      <w:docPartBody>
        <w:p w:rsidR="008D518E" w:rsidRDefault="00A9323A" w:rsidP="00A9323A">
          <w:pPr>
            <w:pStyle w:val="0C07228A7ACC4D9A8A3EF4A4A69B75C7"/>
          </w:pPr>
          <w:r>
            <w:rPr>
              <w:rStyle w:val="PlaceholderText"/>
              <w:color w:val="595959" w:themeColor="text1" w:themeTint="A6"/>
            </w:rPr>
            <w:t>Click or tap here to enter text.</w:t>
          </w:r>
        </w:p>
      </w:docPartBody>
    </w:docPart>
    <w:docPart>
      <w:docPartPr>
        <w:name w:val="A8D6AE5FF1F546078AACA9E27329A764"/>
        <w:category>
          <w:name w:val="General"/>
          <w:gallery w:val="placeholder"/>
        </w:category>
        <w:types>
          <w:type w:val="bbPlcHdr"/>
        </w:types>
        <w:behaviors>
          <w:behavior w:val="content"/>
        </w:behaviors>
        <w:guid w:val="{FE1FE266-4FFE-48F5-BDC3-797E957119B1}"/>
      </w:docPartPr>
      <w:docPartBody>
        <w:p w:rsidR="008D518E" w:rsidRDefault="00A9323A" w:rsidP="00A9323A">
          <w:pPr>
            <w:pStyle w:val="A8D6AE5FF1F546078AACA9E27329A764"/>
          </w:pPr>
          <w:r>
            <w:rPr>
              <w:rStyle w:val="PlaceholderText"/>
              <w:color w:val="595959" w:themeColor="text1" w:themeTint="A6"/>
            </w:rPr>
            <w:t>Click or tap here to enter text.</w:t>
          </w:r>
        </w:p>
      </w:docPartBody>
    </w:docPart>
    <w:docPart>
      <w:docPartPr>
        <w:name w:val="BCCE8172FE8A4309ADF001607F571E62"/>
        <w:category>
          <w:name w:val="General"/>
          <w:gallery w:val="placeholder"/>
        </w:category>
        <w:types>
          <w:type w:val="bbPlcHdr"/>
        </w:types>
        <w:behaviors>
          <w:behavior w:val="content"/>
        </w:behaviors>
        <w:guid w:val="{D557BDA1-62A6-4CDC-8E07-9934FA42D6A2}"/>
      </w:docPartPr>
      <w:docPartBody>
        <w:p w:rsidR="008D518E" w:rsidRDefault="00A9323A" w:rsidP="00A9323A">
          <w:pPr>
            <w:pStyle w:val="BCCE8172FE8A4309ADF001607F571E62"/>
          </w:pPr>
          <w:r>
            <w:rPr>
              <w:rStyle w:val="PlaceholderText"/>
              <w:color w:val="595959" w:themeColor="text1" w:themeTint="A6"/>
            </w:rPr>
            <w:t>Click or tap here to enter text.</w:t>
          </w:r>
        </w:p>
      </w:docPartBody>
    </w:docPart>
    <w:docPart>
      <w:docPartPr>
        <w:name w:val="A6E968E85D8D4FF69D4ABF00CFBFA5F6"/>
        <w:category>
          <w:name w:val="General"/>
          <w:gallery w:val="placeholder"/>
        </w:category>
        <w:types>
          <w:type w:val="bbPlcHdr"/>
        </w:types>
        <w:behaviors>
          <w:behavior w:val="content"/>
        </w:behaviors>
        <w:guid w:val="{8BD1B77F-BCAC-4AF6-9130-04C3B7C576AF}"/>
      </w:docPartPr>
      <w:docPartBody>
        <w:p w:rsidR="008D518E" w:rsidRDefault="00A9323A" w:rsidP="00A9323A">
          <w:pPr>
            <w:pStyle w:val="A6E968E85D8D4FF69D4ABF00CFBFA5F6"/>
          </w:pPr>
          <w:r>
            <w:rPr>
              <w:rStyle w:val="PlaceholderText"/>
              <w:color w:val="595959" w:themeColor="text1" w:themeTint="A6"/>
            </w:rPr>
            <w:t>Click or tap here to enter text.</w:t>
          </w:r>
        </w:p>
      </w:docPartBody>
    </w:docPart>
    <w:docPart>
      <w:docPartPr>
        <w:name w:val="16403323C71F4A67A602F1A8594CF9B7"/>
        <w:category>
          <w:name w:val="General"/>
          <w:gallery w:val="placeholder"/>
        </w:category>
        <w:types>
          <w:type w:val="bbPlcHdr"/>
        </w:types>
        <w:behaviors>
          <w:behavior w:val="content"/>
        </w:behaviors>
        <w:guid w:val="{EDB7D65C-3361-4628-B494-306A2570A6E2}"/>
      </w:docPartPr>
      <w:docPartBody>
        <w:p w:rsidR="008D518E" w:rsidRDefault="00A9323A" w:rsidP="00A9323A">
          <w:pPr>
            <w:pStyle w:val="16403323C71F4A67A602F1A8594CF9B7"/>
          </w:pPr>
          <w:r>
            <w:rPr>
              <w:rStyle w:val="PlaceholderText"/>
              <w:color w:val="595959" w:themeColor="text1" w:themeTint="A6"/>
            </w:rPr>
            <w:t>Click or tap here to enter text.</w:t>
          </w:r>
        </w:p>
      </w:docPartBody>
    </w:docPart>
    <w:docPart>
      <w:docPartPr>
        <w:name w:val="CB6290AB0D894C239436D90D77DE5FCC"/>
        <w:category>
          <w:name w:val="General"/>
          <w:gallery w:val="placeholder"/>
        </w:category>
        <w:types>
          <w:type w:val="bbPlcHdr"/>
        </w:types>
        <w:behaviors>
          <w:behavior w:val="content"/>
        </w:behaviors>
        <w:guid w:val="{2428394D-F10B-47D0-8E0E-69E29B7CC888}"/>
      </w:docPartPr>
      <w:docPartBody>
        <w:p w:rsidR="008D518E" w:rsidRDefault="00A9323A" w:rsidP="00A9323A">
          <w:pPr>
            <w:pStyle w:val="CB6290AB0D894C239436D90D77DE5FCC"/>
          </w:pPr>
          <w:r>
            <w:rPr>
              <w:rStyle w:val="PlaceholderText"/>
              <w:color w:val="595959" w:themeColor="text1" w:themeTint="A6"/>
            </w:rPr>
            <w:t>Click or tap here to enter text.</w:t>
          </w:r>
        </w:p>
      </w:docPartBody>
    </w:docPart>
    <w:docPart>
      <w:docPartPr>
        <w:name w:val="05F94308A985497E983800F6DF4C6896"/>
        <w:category>
          <w:name w:val="General"/>
          <w:gallery w:val="placeholder"/>
        </w:category>
        <w:types>
          <w:type w:val="bbPlcHdr"/>
        </w:types>
        <w:behaviors>
          <w:behavior w:val="content"/>
        </w:behaviors>
        <w:guid w:val="{DAF63902-DE5E-4C9A-9063-6DBEFE3D5DC8}"/>
      </w:docPartPr>
      <w:docPartBody>
        <w:p w:rsidR="008D518E" w:rsidRDefault="00A9323A" w:rsidP="00A9323A">
          <w:pPr>
            <w:pStyle w:val="05F94308A985497E983800F6DF4C6896"/>
          </w:pPr>
          <w:r>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3A"/>
    <w:rsid w:val="002926CD"/>
    <w:rsid w:val="008D518E"/>
    <w:rsid w:val="00A9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23A"/>
  </w:style>
  <w:style w:type="paragraph" w:customStyle="1" w:styleId="F5FEBA500557476FA7142723DB639DCC">
    <w:name w:val="F5FEBA500557476FA7142723DB639DCC"/>
    <w:rsid w:val="00A9323A"/>
  </w:style>
  <w:style w:type="paragraph" w:customStyle="1" w:styleId="0C07228A7ACC4D9A8A3EF4A4A69B75C7">
    <w:name w:val="0C07228A7ACC4D9A8A3EF4A4A69B75C7"/>
    <w:rsid w:val="00A9323A"/>
  </w:style>
  <w:style w:type="paragraph" w:customStyle="1" w:styleId="A8D6AE5FF1F546078AACA9E27329A764">
    <w:name w:val="A8D6AE5FF1F546078AACA9E27329A764"/>
    <w:rsid w:val="00A9323A"/>
  </w:style>
  <w:style w:type="paragraph" w:customStyle="1" w:styleId="BCCE8172FE8A4309ADF001607F571E62">
    <w:name w:val="BCCE8172FE8A4309ADF001607F571E62"/>
    <w:rsid w:val="00A9323A"/>
  </w:style>
  <w:style w:type="paragraph" w:customStyle="1" w:styleId="A6E968E85D8D4FF69D4ABF00CFBFA5F6">
    <w:name w:val="A6E968E85D8D4FF69D4ABF00CFBFA5F6"/>
    <w:rsid w:val="00A9323A"/>
  </w:style>
  <w:style w:type="paragraph" w:customStyle="1" w:styleId="16403323C71F4A67A602F1A8594CF9B7">
    <w:name w:val="16403323C71F4A67A602F1A8594CF9B7"/>
    <w:rsid w:val="00A9323A"/>
  </w:style>
  <w:style w:type="paragraph" w:customStyle="1" w:styleId="CB6290AB0D894C239436D90D77DE5FCC">
    <w:name w:val="CB6290AB0D894C239436D90D77DE5FCC"/>
    <w:rsid w:val="00A9323A"/>
  </w:style>
  <w:style w:type="paragraph" w:customStyle="1" w:styleId="05F94308A985497E983800F6DF4C6896">
    <w:name w:val="05F94308A985497E983800F6DF4C6896"/>
    <w:rsid w:val="00A9323A"/>
  </w:style>
  <w:style w:type="paragraph" w:customStyle="1" w:styleId="E31532E131E34D92B18AE21AB26A1A0B">
    <w:name w:val="E31532E131E34D92B18AE21AB26A1A0B"/>
    <w:rsid w:val="00A9323A"/>
  </w:style>
  <w:style w:type="paragraph" w:customStyle="1" w:styleId="CC5812D9FAEB447C98D05444E66827F9">
    <w:name w:val="CC5812D9FAEB447C98D05444E66827F9"/>
    <w:rsid w:val="00A9323A"/>
  </w:style>
  <w:style w:type="paragraph" w:customStyle="1" w:styleId="B9C131463554484D86DF75E606656EEF">
    <w:name w:val="B9C131463554484D86DF75E606656EEF"/>
    <w:rsid w:val="00A9323A"/>
  </w:style>
  <w:style w:type="paragraph" w:customStyle="1" w:styleId="217B89360D924C38BAC347461EE4C28A">
    <w:name w:val="217B89360D924C38BAC347461EE4C28A"/>
    <w:rsid w:val="00A9323A"/>
  </w:style>
  <w:style w:type="paragraph" w:customStyle="1" w:styleId="154AA452336D40AABFAFECE6A448ABB2">
    <w:name w:val="154AA452336D40AABFAFECE6A448ABB2"/>
    <w:rsid w:val="00A93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adc90-1e60-4fcf-9d8c-327c36f3d5ed">
      <Terms xmlns="http://schemas.microsoft.com/office/infopath/2007/PartnerControls"/>
    </lcf76f155ced4ddcb4097134ff3c332f>
    <TaxCatchAll xmlns="4fd92b1a-fc9f-4f77-9aa0-4035c507f4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604E05632B54479C8778C370252D1B" ma:contentTypeVersion="16" ma:contentTypeDescription="Create a new document." ma:contentTypeScope="" ma:versionID="5dcb8ccb509a1aab0eb7759ab76a114b">
  <xsd:schema xmlns:xsd="http://www.w3.org/2001/XMLSchema" xmlns:xs="http://www.w3.org/2001/XMLSchema" xmlns:p="http://schemas.microsoft.com/office/2006/metadata/properties" xmlns:ns2="801adc90-1e60-4fcf-9d8c-327c36f3d5ed" xmlns:ns3="4fd92b1a-fc9f-4f77-9aa0-4035c507f4e5" targetNamespace="http://schemas.microsoft.com/office/2006/metadata/properties" ma:root="true" ma:fieldsID="3e718fa186b136df76698e76cbda0a90" ns2:_="" ns3:_="">
    <xsd:import namespace="801adc90-1e60-4fcf-9d8c-327c36f3d5ed"/>
    <xsd:import namespace="4fd92b1a-fc9f-4f77-9aa0-4035c507f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c90-1e60-4fcf-9d8c-327c36f3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2b1a-fc9f-4f77-9aa0-4035c507f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68b40-86ff-4845-9f0b-fe6db42d2834}" ma:internalName="TaxCatchAll" ma:showField="CatchAllData" ma:web="4fd92b1a-fc9f-4f77-9aa0-4035c507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8997B-24CF-9E40-8BFD-C9819D61555F}">
  <ds:schemaRefs>
    <ds:schemaRef ds:uri="http://schemas.openxmlformats.org/officeDocument/2006/bibliography"/>
  </ds:schemaRefs>
</ds:datastoreItem>
</file>

<file path=customXml/itemProps2.xml><?xml version="1.0" encoding="utf-8"?>
<ds:datastoreItem xmlns:ds="http://schemas.openxmlformats.org/officeDocument/2006/customXml" ds:itemID="{8EE912E0-0D6A-4CBC-9278-E52E80260BDB}">
  <ds:schemaRefs>
    <ds:schemaRef ds:uri="http://schemas.microsoft.com/sharepoint/v3/contenttype/forms"/>
  </ds:schemaRefs>
</ds:datastoreItem>
</file>

<file path=customXml/itemProps3.xml><?xml version="1.0" encoding="utf-8"?>
<ds:datastoreItem xmlns:ds="http://schemas.openxmlformats.org/officeDocument/2006/customXml" ds:itemID="{7E6AB521-51A0-486C-9C72-0F816DF4E06D}">
  <ds:schemaRefs>
    <ds:schemaRef ds:uri="http://schemas.microsoft.com/office/2006/metadata/properties"/>
    <ds:schemaRef ds:uri="http://schemas.microsoft.com/office/infopath/2007/PartnerControls"/>
    <ds:schemaRef ds:uri="801adc90-1e60-4fcf-9d8c-327c36f3d5ed"/>
    <ds:schemaRef ds:uri="4fd92b1a-fc9f-4f77-9aa0-4035c507f4e5"/>
  </ds:schemaRefs>
</ds:datastoreItem>
</file>

<file path=customXml/itemProps4.xml><?xml version="1.0" encoding="utf-8"?>
<ds:datastoreItem xmlns:ds="http://schemas.openxmlformats.org/officeDocument/2006/customXml" ds:itemID="{4BF33AB3-217C-4D75-8C60-F7CCF903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dc90-1e60-4fcf-9d8c-327c36f3d5ed"/>
    <ds:schemaRef ds:uri="4fd92b1a-fc9f-4f77-9aa0-4035c507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 LETTER Template Jun22 UPDATED</Template>
  <TotalTime>2</TotalTime>
  <Pages>2</Pages>
  <Words>180</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CC158870</dc:creator>
  <cp:keywords/>
  <dc:description/>
  <cp:lastModifiedBy>Pamela Roberts</cp:lastModifiedBy>
  <cp:revision>2</cp:revision>
  <cp:lastPrinted>2017-07-18T11:04:00Z</cp:lastPrinted>
  <dcterms:created xsi:type="dcterms:W3CDTF">2023-03-16T14:29:00Z</dcterms:created>
  <dcterms:modified xsi:type="dcterms:W3CDTF">2023-03-16T14:29:00Z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0x0101000E604E05632B54479C8778C370252D1B</vt:lpwstr>
  </property>
</Properties>
</file>